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87026E6" w14:textId="6A959BE6" w:rsidR="007D0DED" w:rsidRDefault="007D0DED" w:rsidP="007D0DED">
      <w:pPr>
        <w:pStyle w:val="a1"/>
      </w:pPr>
      <w:r>
        <w:rPr>
          <w:rFonts w:hint="eastAsia"/>
        </w:rPr>
        <w:t>20</w:t>
      </w:r>
      <w:r>
        <w:t>24</w:t>
      </w:r>
      <w:r>
        <w:rPr>
          <w:rFonts w:hint="eastAsia"/>
        </w:rPr>
        <w:t>年　腓立比書</w:t>
      </w:r>
      <w:r w:rsidR="00CB109A">
        <w:rPr>
          <w:rFonts w:hint="eastAsia"/>
        </w:rPr>
        <w:t>第</w:t>
      </w:r>
      <w:r>
        <w:rPr>
          <w:rFonts w:hint="eastAsia"/>
          <w:lang w:eastAsia="zh-HK"/>
        </w:rPr>
        <w:t>1</w:t>
      </w:r>
      <w:r>
        <w:rPr>
          <w:rFonts w:hint="eastAsia"/>
        </w:rPr>
        <w:t>課</w:t>
      </w:r>
      <w:r>
        <w:rPr>
          <w:rFonts w:hint="eastAsia"/>
        </w:rPr>
        <w:tab/>
        <w:t>1</w:t>
      </w:r>
      <w:r>
        <w:t>1</w:t>
      </w:r>
      <w:r>
        <w:rPr>
          <w:rFonts w:hint="eastAsia"/>
        </w:rPr>
        <w:t>月3日　李永仁牧者</w:t>
      </w:r>
    </w:p>
    <w:p w14:paraId="21911428" w14:textId="1F558F07" w:rsidR="007D0DED" w:rsidRDefault="007D0DED" w:rsidP="007D0DED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腓立比書 1</w:t>
      </w:r>
      <w:r w:rsidR="00C27EAA">
        <w:rPr>
          <w:rFonts w:hint="eastAsia"/>
        </w:rPr>
        <w:t>:</w:t>
      </w:r>
      <w:r>
        <w:rPr>
          <w:rFonts w:hint="eastAsia"/>
        </w:rPr>
        <w:t>1-</w:t>
      </w:r>
      <w:r>
        <w:t>30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腓立比書 1</w:t>
      </w:r>
      <w:r w:rsidR="00C27EAA">
        <w:rPr>
          <w:rFonts w:hint="eastAsia"/>
        </w:rPr>
        <w:t>:</w:t>
      </w:r>
      <w:r>
        <w:t>20</w:t>
      </w:r>
    </w:p>
    <w:p w14:paraId="55BF0AC3" w14:textId="77777777" w:rsidR="007D0DED" w:rsidRDefault="007D0DED" w:rsidP="007D0DED">
      <w:pPr>
        <w:pStyle w:val="Heading1"/>
      </w:pPr>
      <w:r>
        <w:rPr>
          <w:rFonts w:hint="eastAsia"/>
          <w:u w:val="single"/>
        </w:rPr>
        <w:t>保羅</w:t>
      </w:r>
      <w:r>
        <w:rPr>
          <w:rFonts w:hint="eastAsia"/>
        </w:rPr>
        <w:t>所切慕、所盼望的</w:t>
      </w:r>
    </w:p>
    <w:p w14:paraId="1D0CB894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7D0DED">
        <w:rPr>
          <w:lang w:eastAsia="x-none"/>
        </w:rPr>
        <w:t>照著我所切慕、所盼望的，沒有一事叫我羞愧</w:t>
      </w:r>
      <w:proofErr w:type="spellEnd"/>
      <w:r w:rsidR="007D0DED">
        <w:rPr>
          <w:lang w:eastAsia="x-none"/>
        </w:rPr>
        <w:t>。</w:t>
      </w:r>
      <w:r w:rsidR="007D0DED">
        <w:rPr>
          <w:lang w:eastAsia="x-none"/>
        </w:rPr>
        <w:br/>
      </w:r>
      <w:proofErr w:type="spellStart"/>
      <w:r w:rsidR="007D0DED">
        <w:rPr>
          <w:lang w:eastAsia="x-none"/>
        </w:rPr>
        <w:t>只要凡事放膽，無論是生是死，總叫基督在我身上照常顯大</w:t>
      </w:r>
      <w:proofErr w:type="spellEnd"/>
      <w:r>
        <w:rPr>
          <w:rFonts w:hint="eastAsia"/>
        </w:rPr>
        <w:t>」</w:t>
      </w:r>
    </w:p>
    <w:p w14:paraId="68D4A0B4" w14:textId="77777777" w:rsidR="00B76354" w:rsidRDefault="00B76354" w:rsidP="00D76688">
      <w:pPr>
        <w:sectPr w:rsidR="00B76354" w:rsidSect="00B76354">
          <w:footerReference w:type="default" r:id="rId10"/>
          <w:pgSz w:w="11907" w:h="16840" w:code="9"/>
          <w:pgMar w:top="567" w:right="680" w:bottom="567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538A9FB" w14:textId="24FEC5E7" w:rsidR="00D76688" w:rsidRPr="004B2CDE" w:rsidRDefault="00F61F93" w:rsidP="00D76688">
      <w:r>
        <w:rPr>
          <w:rFonts w:hint="eastAsia"/>
        </w:rPr>
        <w:t>這書信是</w:t>
      </w:r>
      <w:r w:rsidR="00D76688" w:rsidRPr="00C27EAA">
        <w:t>保羅在羅馬</w:t>
      </w:r>
      <w:r>
        <w:rPr>
          <w:rFonts w:hint="eastAsia"/>
        </w:rPr>
        <w:t>被監禁期間，寫給</w:t>
      </w:r>
      <w:r w:rsidR="00D76688" w:rsidRPr="00C27EAA">
        <w:t>腓立比基督徒。</w:t>
      </w:r>
      <w:r w:rsidR="005B7E38">
        <w:rPr>
          <w:rFonts w:hint="eastAsia"/>
        </w:rPr>
        <w:t>當時，</w:t>
      </w:r>
      <w:r w:rsidR="00D76688" w:rsidRPr="00C27EAA">
        <w:t>提摩太在羅馬</w:t>
      </w:r>
      <w:r w:rsidR="00D76688">
        <w:t>(</w:t>
      </w:r>
      <w:r w:rsidR="00D76688" w:rsidRPr="00C27EAA">
        <w:t>但不在監獄</w:t>
      </w:r>
      <w:r w:rsidR="00D76688">
        <w:t>裏)</w:t>
      </w:r>
      <w:r w:rsidR="005B7E38">
        <w:rPr>
          <w:rFonts w:hint="eastAsia"/>
        </w:rPr>
        <w:t>，</w:t>
      </w:r>
      <w:r w:rsidR="00D76688" w:rsidRPr="00C27EAA">
        <w:t>腓立比</w:t>
      </w:r>
      <w:r w:rsidR="005B7E38">
        <w:rPr>
          <w:rFonts w:hint="eastAsia"/>
        </w:rPr>
        <w:t>教會</w:t>
      </w:r>
      <w:r w:rsidR="00D76688" w:rsidRPr="00C27EAA">
        <w:t>的一位同工以巴弗提</w:t>
      </w:r>
      <w:r w:rsidR="005B7E38">
        <w:rPr>
          <w:rFonts w:hint="eastAsia"/>
        </w:rPr>
        <w:t>，</w:t>
      </w:r>
      <w:r w:rsidR="00C85B2E" w:rsidRPr="00C27EAA">
        <w:rPr>
          <w:rFonts w:hint="eastAsia"/>
        </w:rPr>
        <w:t>冒著生命危險</w:t>
      </w:r>
      <w:r w:rsidR="00C85B2E">
        <w:rPr>
          <w:rFonts w:hint="eastAsia"/>
        </w:rPr>
        <w:t>，</w:t>
      </w:r>
      <w:r w:rsidR="00D76688" w:rsidRPr="00C27EAA">
        <w:t>為</w:t>
      </w:r>
      <w:r w:rsidR="005B7E38">
        <w:rPr>
          <w:rFonts w:hint="eastAsia"/>
        </w:rPr>
        <w:t>保羅</w:t>
      </w:r>
      <w:r w:rsidR="00D76688" w:rsidRPr="00C27EAA">
        <w:t>帶來物質上的</w:t>
      </w:r>
      <w:r w:rsidR="00C85B2E">
        <w:rPr>
          <w:rFonts w:hint="eastAsia"/>
        </w:rPr>
        <w:t>支持</w:t>
      </w:r>
      <w:r w:rsidR="00D76688" w:rsidRPr="00C27EAA">
        <w:rPr>
          <w:rFonts w:hint="eastAsia"/>
        </w:rPr>
        <w:t>和屬靈的鼓勵。現在，保羅</w:t>
      </w:r>
      <w:r w:rsidR="00C85B2E">
        <w:rPr>
          <w:rFonts w:hint="eastAsia"/>
        </w:rPr>
        <w:t>託他</w:t>
      </w:r>
      <w:r w:rsidR="00D76688" w:rsidRPr="00C27EAA">
        <w:rPr>
          <w:rFonts w:hint="eastAsia"/>
        </w:rPr>
        <w:t>帶這封信回去</w:t>
      </w:r>
      <w:r w:rsidR="00D76688">
        <w:rPr>
          <w:rFonts w:hint="eastAsia"/>
        </w:rPr>
        <w:t>(</w:t>
      </w:r>
      <w:r w:rsidR="00D76688" w:rsidRPr="00C27EAA">
        <w:t>2</w:t>
      </w:r>
      <w:r w:rsidR="00D76688">
        <w:t>:</w:t>
      </w:r>
      <w:r w:rsidR="00D76688" w:rsidRPr="00C27EAA">
        <w:t>19-30</w:t>
      </w:r>
      <w:r w:rsidR="00D76688">
        <w:t>)</w:t>
      </w:r>
      <w:r w:rsidR="00D76688" w:rsidRPr="00C27EAA">
        <w:t>。保羅在信的</w:t>
      </w:r>
      <w:r w:rsidR="00347B41">
        <w:rPr>
          <w:rFonts w:hint="eastAsia"/>
        </w:rPr>
        <w:t>起首，</w:t>
      </w:r>
      <w:r w:rsidR="00D76688" w:rsidRPr="00C27EAA">
        <w:t>表明</w:t>
      </w:r>
      <w:r w:rsidR="00347B41">
        <w:rPr>
          <w:rFonts w:hint="eastAsia"/>
        </w:rPr>
        <w:t>他保羅</w:t>
      </w:r>
      <w:r w:rsidR="00D76688" w:rsidRPr="00C27EAA">
        <w:t>和提摩太都是耶穌基督的僕人。他寫信給腓立比</w:t>
      </w:r>
      <w:r w:rsidR="00C9486F">
        <w:rPr>
          <w:rFonts w:hint="eastAsia"/>
        </w:rPr>
        <w:t>眾</w:t>
      </w:r>
      <w:r w:rsidR="00C9486F" w:rsidRPr="00C27EAA">
        <w:t>聖</w:t>
      </w:r>
      <w:r w:rsidR="00A6658A">
        <w:rPr>
          <w:rFonts w:hint="eastAsia"/>
        </w:rPr>
        <w:t>徒</w:t>
      </w:r>
      <w:r w:rsidR="00D76688" w:rsidRPr="00C27EAA">
        <w:t>，</w:t>
      </w:r>
      <w:r w:rsidR="00C9486F">
        <w:rPr>
          <w:rFonts w:hint="eastAsia"/>
        </w:rPr>
        <w:t>並</w:t>
      </w:r>
      <w:r w:rsidR="00D76688" w:rsidRPr="00C27EAA">
        <w:t>以</w:t>
      </w:r>
      <w:r w:rsidR="00D76688">
        <w:t>「</w:t>
      </w:r>
      <w:r w:rsidR="00D76688" w:rsidRPr="00C27EAA">
        <w:t>恩</w:t>
      </w:r>
      <w:r w:rsidR="00C9486F">
        <w:rPr>
          <w:rFonts w:hint="eastAsia"/>
        </w:rPr>
        <w:t>惠</w:t>
      </w:r>
      <w:r w:rsidR="00D76688">
        <w:t>」</w:t>
      </w:r>
      <w:r w:rsidR="00D76688" w:rsidRPr="00C27EAA">
        <w:t>和</w:t>
      </w:r>
      <w:r w:rsidR="00D76688">
        <w:t>「</w:t>
      </w:r>
      <w:r w:rsidR="00D76688" w:rsidRPr="00C27EAA">
        <w:t>平安</w:t>
      </w:r>
      <w:r w:rsidR="00D76688">
        <w:t>」</w:t>
      </w:r>
      <w:r w:rsidR="00D76688" w:rsidRPr="00C27EAA">
        <w:t>問候他們</w:t>
      </w:r>
      <w:r w:rsidR="00D76688">
        <w:t>(</w:t>
      </w:r>
      <w:r w:rsidR="00D76688" w:rsidRPr="00C27EAA">
        <w:t>1-2</w:t>
      </w:r>
      <w:r w:rsidR="00D76688">
        <w:t>)</w:t>
      </w:r>
      <w:r w:rsidR="00D21627">
        <w:rPr>
          <w:rFonts w:hint="eastAsia"/>
        </w:rPr>
        <w:t>。</w:t>
      </w:r>
      <w:r w:rsidR="00D76688" w:rsidRPr="00C27EAA">
        <w:t>有人可能認為，一個在監獄</w:t>
      </w:r>
      <w:r w:rsidR="00D76688">
        <w:t>裏</w:t>
      </w:r>
      <w:r w:rsidR="00D76688" w:rsidRPr="00C27EAA">
        <w:t>寫信的人</w:t>
      </w:r>
      <w:r w:rsidR="003B4D1C">
        <w:rPr>
          <w:rFonts w:hint="eastAsia"/>
        </w:rPr>
        <w:t>，</w:t>
      </w:r>
      <w:r w:rsidR="00D76688" w:rsidRPr="00C27EAA">
        <w:t>會充滿自憐</w:t>
      </w:r>
      <w:r w:rsidR="003B4D1C">
        <w:rPr>
          <w:rFonts w:hint="eastAsia"/>
        </w:rPr>
        <w:t>，</w:t>
      </w:r>
      <w:r w:rsidR="00D76688" w:rsidRPr="00C27EAA">
        <w:t>抱怨食物、</w:t>
      </w:r>
      <w:r w:rsidR="00764139" w:rsidRPr="00C27EAA">
        <w:t>床</w:t>
      </w:r>
      <w:r w:rsidR="00764139">
        <w:rPr>
          <w:rFonts w:hint="eastAsia"/>
        </w:rPr>
        <w:t>又</w:t>
      </w:r>
      <w:r w:rsidR="00D76688" w:rsidRPr="00C27EAA">
        <w:t>硬、</w:t>
      </w:r>
      <w:r w:rsidR="00893182">
        <w:rPr>
          <w:rFonts w:hint="eastAsia"/>
        </w:rPr>
        <w:t>有</w:t>
      </w:r>
      <w:r w:rsidR="00764139">
        <w:rPr>
          <w:rFonts w:hint="eastAsia"/>
        </w:rPr>
        <w:t>蚊</w:t>
      </w:r>
      <w:r w:rsidR="00893182">
        <w:rPr>
          <w:rFonts w:hint="eastAsia"/>
        </w:rPr>
        <w:t>，可能</w:t>
      </w:r>
      <w:r w:rsidR="00A6658A">
        <w:rPr>
          <w:rFonts w:hint="eastAsia"/>
        </w:rPr>
        <w:t>有人對</w:t>
      </w:r>
      <w:r w:rsidR="00893182">
        <w:rPr>
          <w:rFonts w:hint="eastAsia"/>
        </w:rPr>
        <w:t>靈修營的</w:t>
      </w:r>
      <w:r w:rsidR="00A6658A">
        <w:rPr>
          <w:rFonts w:hint="eastAsia"/>
        </w:rPr>
        <w:t>評價</w:t>
      </w:r>
      <w:r w:rsidR="00D76688" w:rsidRPr="00C27EAA">
        <w:t>。但保羅的信是充滿喜樂，</w:t>
      </w:r>
      <w:r w:rsidR="00121E74">
        <w:rPr>
          <w:rFonts w:hint="eastAsia"/>
        </w:rPr>
        <w:t>因而</w:t>
      </w:r>
      <w:r w:rsidR="00D76688" w:rsidRPr="00C27EAA">
        <w:t>腓立比</w:t>
      </w:r>
      <w:r w:rsidR="00121E74">
        <w:rPr>
          <w:rFonts w:hint="eastAsia"/>
        </w:rPr>
        <w:t>書又被冠為</w:t>
      </w:r>
      <w:r w:rsidR="00D76688">
        <w:t>「</w:t>
      </w:r>
      <w:r w:rsidR="00D76688" w:rsidRPr="00C27EAA">
        <w:t>喜樂書信」。在這簡短的</w:t>
      </w:r>
      <w:r w:rsidR="001F4A56">
        <w:rPr>
          <w:rFonts w:hint="eastAsia"/>
        </w:rPr>
        <w:t>書</w:t>
      </w:r>
      <w:r w:rsidR="00D76688" w:rsidRPr="00C27EAA">
        <w:t>信中，「喜樂」重複了</w:t>
      </w:r>
      <w:r w:rsidR="00EE1F7F" w:rsidRPr="004B2CDE">
        <w:t>1</w:t>
      </w:r>
      <w:r w:rsidR="00D76688" w:rsidRPr="00C27EAA">
        <w:t>6次，保羅喜樂的秘訣是</w:t>
      </w:r>
      <w:r w:rsidR="00DA7C94">
        <w:t>甚麼</w:t>
      </w:r>
      <w:r w:rsidR="00D76688" w:rsidRPr="00C27EAA">
        <w:t>？</w:t>
      </w:r>
      <w:r w:rsidR="00E36148" w:rsidRPr="00C27EAA">
        <w:t>保羅</w:t>
      </w:r>
      <w:r w:rsidR="00E36148">
        <w:rPr>
          <w:rFonts w:hint="eastAsia"/>
        </w:rPr>
        <w:t>盼望的</w:t>
      </w:r>
      <w:r w:rsidR="002740F3" w:rsidRPr="002740F3">
        <w:t>緣</w:t>
      </w:r>
      <w:r w:rsidR="00E36148">
        <w:rPr>
          <w:rFonts w:hint="eastAsia"/>
        </w:rPr>
        <w:t>由是甚麼</w:t>
      </w:r>
      <w:r w:rsidR="002740F3" w:rsidRPr="004B2CDE">
        <w:rPr>
          <w:rFonts w:hint="eastAsia"/>
        </w:rPr>
        <w:t>？</w:t>
      </w:r>
    </w:p>
    <w:p w14:paraId="4129D0A9" w14:textId="77777777" w:rsidR="00354A9E" w:rsidRDefault="00354A9E" w:rsidP="00354A9E">
      <w:pPr>
        <w:pStyle w:val="Heading2"/>
      </w:pPr>
      <w:r>
        <w:rPr>
          <w:rFonts w:hint="eastAsia"/>
        </w:rPr>
        <w:t>Ⅰ‧</w:t>
      </w:r>
      <w:r w:rsidRPr="00EF1C4B">
        <w:t xml:space="preserve">感恩和禱告 </w:t>
      </w:r>
      <w:r>
        <w:rPr>
          <w:rFonts w:hint="eastAsia"/>
        </w:rPr>
        <w:t>(</w:t>
      </w:r>
      <w:r>
        <w:t>1</w:t>
      </w:r>
      <w:r>
        <w:rPr>
          <w:rFonts w:hint="eastAsia"/>
        </w:rPr>
        <w:t>-</w:t>
      </w:r>
      <w:r>
        <w:t>11</w:t>
      </w:r>
      <w:r>
        <w:rPr>
          <w:rFonts w:hint="eastAsia"/>
        </w:rPr>
        <w:t>)</w:t>
      </w:r>
    </w:p>
    <w:p w14:paraId="5226D8C9" w14:textId="00110969" w:rsidR="00CB109A" w:rsidRDefault="00C27EAA" w:rsidP="00CB109A">
      <w:pPr>
        <w:pStyle w:val="Heading3"/>
      </w:pPr>
      <w:r w:rsidRPr="00C27EAA">
        <w:t>首先，</w:t>
      </w:r>
      <w:r w:rsidR="001240F5" w:rsidRPr="00C27EAA">
        <w:t>保羅為腓立比教會感謝</w:t>
      </w:r>
      <w:r w:rsidR="001240F5">
        <w:t xml:space="preserve">　神</w:t>
      </w:r>
      <w:r w:rsidR="001240F5">
        <w:rPr>
          <w:rFonts w:hint="eastAsia"/>
        </w:rPr>
        <w:t>，因他們</w:t>
      </w:r>
      <w:r w:rsidR="00467B42">
        <w:rPr>
          <w:rFonts w:hint="eastAsia"/>
        </w:rPr>
        <w:t>一直</w:t>
      </w:r>
      <w:r w:rsidRPr="00C27EAA">
        <w:t>忠心地起參與福音</w:t>
      </w:r>
      <w:r w:rsidR="00CB109A">
        <w:rPr>
          <w:rFonts w:hint="eastAsia"/>
        </w:rPr>
        <w:t>事工</w:t>
      </w:r>
    </w:p>
    <w:p w14:paraId="6E8A4FC6" w14:textId="3EE58D0D" w:rsidR="00C27EAA" w:rsidRPr="00C27EAA" w:rsidRDefault="00252E0B" w:rsidP="00C27EAA">
      <w:r>
        <w:t>請看</w:t>
      </w:r>
      <w:r w:rsidR="00CB109A">
        <w:t>第</w:t>
      </w:r>
      <w:r w:rsidR="00C27EAA" w:rsidRPr="00C27EAA">
        <w:t>3-5</w:t>
      </w:r>
      <w:r w:rsidR="001240F5">
        <w:t>節：</w:t>
      </w:r>
      <w:r w:rsidR="00D76688">
        <w:rPr>
          <w:rFonts w:hint="eastAsia"/>
        </w:rPr>
        <w:t>「</w:t>
      </w:r>
      <w:r w:rsidR="00D76688" w:rsidRPr="00D76688">
        <w:rPr>
          <w:rStyle w:val="a2"/>
        </w:rPr>
        <w:t>我每逢想念你們，就感謝我的神；每逢為你們眾人祈求的時候，常是歡歡喜喜的祈求。因為從頭一天直到如今，你們是同心合意的興旺福音。</w:t>
      </w:r>
      <w:r w:rsidR="00D76688">
        <w:rPr>
          <w:rFonts w:hint="eastAsia"/>
        </w:rPr>
        <w:t>」</w:t>
      </w:r>
      <w:r w:rsidR="00C27EAA" w:rsidRPr="00C27EAA">
        <w:t>保羅以感恩和禱告開始他的信</w:t>
      </w:r>
      <w:r w:rsidR="00467B42">
        <w:rPr>
          <w:rFonts w:hint="eastAsia"/>
        </w:rPr>
        <w:t>，</w:t>
      </w:r>
      <w:r w:rsidR="00C27EAA" w:rsidRPr="00C27EAA">
        <w:t>這是他</w:t>
      </w:r>
      <w:r w:rsidR="00467B42">
        <w:rPr>
          <w:rFonts w:hint="eastAsia"/>
        </w:rPr>
        <w:t>常</w:t>
      </w:r>
      <w:r w:rsidR="00C27EAA" w:rsidRPr="00C27EAA">
        <w:t>樂的秘訣之一。</w:t>
      </w:r>
      <w:r w:rsidR="00467B42">
        <w:rPr>
          <w:rFonts w:hint="eastAsia"/>
        </w:rPr>
        <w:t>懂得</w:t>
      </w:r>
      <w:r w:rsidR="00C27EAA" w:rsidRPr="00C27EAA">
        <w:t>感恩和</w:t>
      </w:r>
      <w:r w:rsidR="00467B42">
        <w:rPr>
          <w:rFonts w:hint="eastAsia"/>
        </w:rPr>
        <w:t>祈</w:t>
      </w:r>
      <w:r w:rsidR="00C27EAA" w:rsidRPr="00C27EAA">
        <w:t>禱的人</w:t>
      </w:r>
      <w:r w:rsidR="00467B42">
        <w:rPr>
          <w:rFonts w:hint="eastAsia"/>
        </w:rPr>
        <w:t>是</w:t>
      </w:r>
      <w:r w:rsidR="00C27EAA" w:rsidRPr="00C27EAA">
        <w:t>不會</w:t>
      </w:r>
      <w:r w:rsidR="00467B42">
        <w:rPr>
          <w:rFonts w:hint="eastAsia"/>
        </w:rPr>
        <w:t>抑</w:t>
      </w:r>
      <w:r w:rsidR="00C27EAA" w:rsidRPr="00C27EAA">
        <w:t>鬱或</w:t>
      </w:r>
      <w:r w:rsidR="00467B42">
        <w:rPr>
          <w:rFonts w:hint="eastAsia"/>
        </w:rPr>
        <w:t>發</w:t>
      </w:r>
      <w:r w:rsidR="00C27EAA" w:rsidRPr="00C27EAA">
        <w:t>脾氣。那麼，保羅對腓立比</w:t>
      </w:r>
      <w:r w:rsidR="00467B42">
        <w:rPr>
          <w:rFonts w:hint="eastAsia"/>
        </w:rPr>
        <w:t>教會有何深厚的交情</w:t>
      </w:r>
      <w:r w:rsidR="00C27EAA" w:rsidRPr="00C27EAA">
        <w:t>呢？</w:t>
      </w:r>
    </w:p>
    <w:p w14:paraId="4B23553E" w14:textId="3FB4D984" w:rsidR="00C27EAA" w:rsidRPr="00C27EAA" w:rsidRDefault="00C27EAA" w:rsidP="00C27EAA">
      <w:r w:rsidRPr="00C27EAA">
        <w:t>保羅</w:t>
      </w:r>
      <w:r w:rsidR="00467B42">
        <w:rPr>
          <w:rFonts w:hint="eastAsia"/>
        </w:rPr>
        <w:t>在</w:t>
      </w:r>
      <w:r w:rsidR="00467B42" w:rsidRPr="00C27EAA">
        <w:t>第二次</w:t>
      </w:r>
      <w:r w:rsidRPr="00C27EAA">
        <w:t>傳</w:t>
      </w:r>
      <w:r w:rsidR="00467B42">
        <w:rPr>
          <w:rFonts w:hint="eastAsia"/>
        </w:rPr>
        <w:t>道旅程</w:t>
      </w:r>
      <w:r w:rsidRPr="00C27EAA">
        <w:t>時，</w:t>
      </w:r>
      <w:r w:rsidR="00467B42">
        <w:rPr>
          <w:rFonts w:hint="eastAsia"/>
        </w:rPr>
        <w:t>在異象中他被一個馬其</w:t>
      </w:r>
      <w:r w:rsidR="006F6CA7">
        <w:rPr>
          <w:rFonts w:hint="eastAsia"/>
        </w:rPr>
        <w:t>頓人邀請而渡過愛琴海，這個決定也改變了西方歷史。</w:t>
      </w:r>
      <w:r w:rsidRPr="00C27EAA">
        <w:t>腓立比是</w:t>
      </w:r>
      <w:r w:rsidR="006F6CA7">
        <w:rPr>
          <w:rFonts w:hint="eastAsia"/>
        </w:rPr>
        <w:t>保羅團隊前往</w:t>
      </w:r>
      <w:r w:rsidR="00467B42" w:rsidRPr="00C27EAA">
        <w:t>歐洲</w:t>
      </w:r>
      <w:r w:rsidRPr="00C27EAA">
        <w:t>的第一個城市</w:t>
      </w:r>
      <w:r>
        <w:t>(</w:t>
      </w:r>
      <w:r w:rsidRPr="00C27EAA">
        <w:t>徒16</w:t>
      </w:r>
      <w:r>
        <w:t>:</w:t>
      </w:r>
      <w:r w:rsidRPr="00C27EAA">
        <w:t>11-</w:t>
      </w:r>
      <w:proofErr w:type="gramStart"/>
      <w:r w:rsidRPr="00C27EAA">
        <w:t>40</w:t>
      </w:r>
      <w:r>
        <w:t>)</w:t>
      </w:r>
      <w:r w:rsidRPr="00C27EAA">
        <w:t>。</w:t>
      </w:r>
      <w:proofErr w:type="gramEnd"/>
      <w:r w:rsidRPr="00C27EAA">
        <w:t>腓立比是羅馬殖民地</w:t>
      </w:r>
      <w:r w:rsidR="006F6CA7">
        <w:rPr>
          <w:rFonts w:hint="eastAsia"/>
        </w:rPr>
        <w:t>，在</w:t>
      </w:r>
      <w:r w:rsidRPr="00C27EAA">
        <w:t>那</w:t>
      </w:r>
      <w:r w:rsidR="006F6CA7">
        <w:t>裏</w:t>
      </w:r>
      <w:r w:rsidR="006F6CA7">
        <w:rPr>
          <w:rFonts w:hint="eastAsia"/>
        </w:rPr>
        <w:t>居</w:t>
      </w:r>
      <w:r w:rsidRPr="00C27EAA">
        <w:t>住</w:t>
      </w:r>
      <w:r w:rsidR="006F6CA7">
        <w:rPr>
          <w:rFonts w:hint="eastAsia"/>
        </w:rPr>
        <w:t>了少數的</w:t>
      </w:r>
      <w:r w:rsidRPr="00C27EAA">
        <w:t>猶太人，</w:t>
      </w:r>
      <w:r w:rsidR="006F6CA7">
        <w:rPr>
          <w:rFonts w:hint="eastAsia"/>
        </w:rPr>
        <w:t>因而</w:t>
      </w:r>
      <w:r w:rsidRPr="00C27EAA">
        <w:t>沒有猶太</w:t>
      </w:r>
      <w:r w:rsidR="006F6CA7">
        <w:rPr>
          <w:rFonts w:hint="eastAsia"/>
        </w:rPr>
        <w:t>人的</w:t>
      </w:r>
      <w:r w:rsidR="00764139">
        <w:rPr>
          <w:rFonts w:hint="eastAsia"/>
        </w:rPr>
        <w:t>會</w:t>
      </w:r>
      <w:r w:rsidRPr="00C27EAA">
        <w:t>堂。所以，在</w:t>
      </w:r>
      <w:r w:rsidR="006F6CA7">
        <w:rPr>
          <w:rFonts w:hint="eastAsia"/>
        </w:rPr>
        <w:t>一個</w:t>
      </w:r>
      <w:r w:rsidRPr="00C27EAA">
        <w:t>安息日，保羅下到河邊尋找禱告的地方</w:t>
      </w:r>
      <w:r w:rsidR="006F6CA7">
        <w:rPr>
          <w:rFonts w:hint="eastAsia"/>
        </w:rPr>
        <w:t>時，遇到</w:t>
      </w:r>
      <w:r w:rsidRPr="00C27EAA">
        <w:t>幾個女人，</w:t>
      </w:r>
      <w:r w:rsidR="006F6CA7">
        <w:rPr>
          <w:rFonts w:hint="eastAsia"/>
        </w:rPr>
        <w:t>就</w:t>
      </w:r>
      <w:r w:rsidRPr="00C27EAA">
        <w:t>向她們傳道。其中有一位名叫</w:t>
      </w:r>
      <w:r w:rsidR="006F6CA7">
        <w:rPr>
          <w:rFonts w:hint="eastAsia"/>
        </w:rPr>
        <w:t>呂底亞，賣紫色布的</w:t>
      </w:r>
      <w:r w:rsidRPr="00C27EAA">
        <w:t>的女商人</w:t>
      </w:r>
      <w:r w:rsidR="006F6CA7">
        <w:rPr>
          <w:rFonts w:hint="eastAsia"/>
        </w:rPr>
        <w:t>，</w:t>
      </w:r>
      <w:r w:rsidRPr="00C27EAA">
        <w:t>主打開了她的心，她接受了耶穌。她</w:t>
      </w:r>
      <w:r w:rsidR="006F6CA7">
        <w:rPr>
          <w:rFonts w:hint="eastAsia"/>
        </w:rPr>
        <w:t>就成為</w:t>
      </w:r>
      <w:r w:rsidRPr="00C27EAA">
        <w:t>歐洲第一個歸信</w:t>
      </w:r>
      <w:r w:rsidR="006F6CA7">
        <w:rPr>
          <w:rFonts w:hint="eastAsia"/>
        </w:rPr>
        <w:t>基督教的人</w:t>
      </w:r>
      <w:r w:rsidRPr="00C27EAA">
        <w:t>。</w:t>
      </w:r>
      <w:r w:rsidR="008E475B">
        <w:rPr>
          <w:rFonts w:hint="eastAsia"/>
        </w:rPr>
        <w:t>呂底亞</w:t>
      </w:r>
      <w:r w:rsidRPr="00C27EAA">
        <w:t>立即向保羅敞開</w:t>
      </w:r>
      <w:r w:rsidR="008E475B">
        <w:rPr>
          <w:rFonts w:hint="eastAsia"/>
        </w:rPr>
        <w:t>自己的</w:t>
      </w:r>
      <w:r w:rsidRPr="00C27EAA">
        <w:t>家門，她的家成</w:t>
      </w:r>
      <w:r w:rsidR="008E475B">
        <w:rPr>
          <w:rFonts w:hint="eastAsia"/>
        </w:rPr>
        <w:t>為了</w:t>
      </w:r>
      <w:r w:rsidRPr="00C27EAA">
        <w:t>家庭教會。</w:t>
      </w:r>
    </w:p>
    <w:p w14:paraId="2589FE2C" w14:textId="049D06CC" w:rsidR="00C27EAA" w:rsidRPr="00C27EAA" w:rsidRDefault="008E475B" w:rsidP="003D1BCA">
      <w:r>
        <w:rPr>
          <w:rFonts w:hint="eastAsia"/>
        </w:rPr>
        <w:t>然而</w:t>
      </w:r>
      <w:r w:rsidR="00C27EAA" w:rsidRPr="00C27EAA">
        <w:t>，腓立比的</w:t>
      </w:r>
      <w:r>
        <w:rPr>
          <w:rFonts w:hint="eastAsia"/>
        </w:rPr>
        <w:t>開拓</w:t>
      </w:r>
      <w:r w:rsidR="00C27EAA" w:rsidRPr="00C27EAA">
        <w:t>作並</w:t>
      </w:r>
      <w:r>
        <w:rPr>
          <w:rFonts w:hint="eastAsia"/>
        </w:rPr>
        <w:t>非一帆風</w:t>
      </w:r>
      <w:r w:rsidR="00C27EAA" w:rsidRPr="00C27EAA">
        <w:t>順。</w:t>
      </w:r>
      <w:r>
        <w:rPr>
          <w:rFonts w:hint="eastAsia"/>
        </w:rPr>
        <w:t>因為</w:t>
      </w:r>
      <w:r w:rsidRPr="00C27EAA">
        <w:t>一個</w:t>
      </w:r>
      <w:r>
        <w:rPr>
          <w:rFonts w:hint="eastAsia"/>
        </w:rPr>
        <w:t>被巫鬼所附的使女，終日跟著</w:t>
      </w:r>
      <w:r w:rsidR="00C27EAA" w:rsidRPr="00C27EAA">
        <w:t>保羅</w:t>
      </w:r>
      <w:r>
        <w:rPr>
          <w:rFonts w:hint="eastAsia"/>
        </w:rPr>
        <w:t>喊叫</w:t>
      </w:r>
      <w:r w:rsidR="00146746">
        <w:rPr>
          <w:rFonts w:hint="eastAsia"/>
        </w:rPr>
        <w:t>：</w:t>
      </w:r>
      <w:r w:rsidR="00146746">
        <w:rPr>
          <w:lang w:eastAsia="x-none"/>
        </w:rPr>
        <w:t>「這些人是至高神的僕人，對你們傳說救人的道。」</w:t>
      </w:r>
      <w:r>
        <w:rPr>
          <w:rFonts w:hint="eastAsia"/>
        </w:rPr>
        <w:t>保羅就從她</w:t>
      </w:r>
      <w:r w:rsidR="00C27EAA" w:rsidRPr="00C27EAA">
        <w:t>身上趕出</w:t>
      </w:r>
      <w:r>
        <w:rPr>
          <w:rFonts w:hint="eastAsia"/>
        </w:rPr>
        <w:t>污</w:t>
      </w:r>
      <w:r w:rsidR="00C27EAA" w:rsidRPr="00C27EAA">
        <w:t>鬼</w:t>
      </w:r>
      <w:r w:rsidR="00146746">
        <w:rPr>
          <w:rFonts w:hint="eastAsia"/>
        </w:rPr>
        <w:t>。</w:t>
      </w:r>
      <w:r>
        <w:rPr>
          <w:rFonts w:hint="eastAsia"/>
        </w:rPr>
        <w:t>她的主人因</w:t>
      </w:r>
      <w:r w:rsidR="00146746">
        <w:rPr>
          <w:rFonts w:hint="eastAsia"/>
        </w:rPr>
        <w:t>使女</w:t>
      </w:r>
      <w:r>
        <w:rPr>
          <w:rFonts w:hint="eastAsia"/>
        </w:rPr>
        <w:t>失去以占卜</w:t>
      </w:r>
      <w:r w:rsidRPr="00917655">
        <w:rPr>
          <w:rFonts w:hint="eastAsia"/>
        </w:rPr>
        <w:t>賺錢的能力，就把保羅和西拉拉去告官，</w:t>
      </w:r>
      <w:r w:rsidR="00BD0C2D">
        <w:rPr>
          <w:rFonts w:hint="eastAsia"/>
        </w:rPr>
        <w:t>他們</w:t>
      </w:r>
      <w:r w:rsidR="00146746" w:rsidRPr="00917655">
        <w:rPr>
          <w:rFonts w:hint="eastAsia"/>
        </w:rPr>
        <w:t>無辜地</w:t>
      </w:r>
      <w:r w:rsidRPr="00917655">
        <w:rPr>
          <w:rFonts w:hint="eastAsia"/>
        </w:rPr>
        <w:t>吃了</w:t>
      </w:r>
      <w:r w:rsidR="00C27EAA" w:rsidRPr="00C27EAA">
        <w:t>一</w:t>
      </w:r>
      <w:r w:rsidR="00146746">
        <w:rPr>
          <w:rFonts w:hint="eastAsia"/>
        </w:rPr>
        <w:t>大</w:t>
      </w:r>
      <w:r w:rsidR="00C27EAA" w:rsidRPr="00C27EAA">
        <w:t>頓</w:t>
      </w:r>
      <w:r w:rsidR="00146746" w:rsidRPr="00146746">
        <w:rPr>
          <w:rFonts w:hint="eastAsia"/>
        </w:rPr>
        <w:t>殺威棍</w:t>
      </w:r>
      <w:r w:rsidR="00C27EAA" w:rsidRPr="00C27EAA">
        <w:t>，</w:t>
      </w:r>
      <w:r w:rsidR="00146746">
        <w:rPr>
          <w:rFonts w:hint="eastAsia"/>
        </w:rPr>
        <w:t>就</w:t>
      </w:r>
      <w:r w:rsidR="00C27EAA" w:rsidRPr="00C27EAA">
        <w:t>被關進了地牢</w:t>
      </w:r>
      <w:r w:rsidR="00146746">
        <w:rPr>
          <w:rFonts w:hint="eastAsia"/>
        </w:rPr>
        <w:t>裏</w:t>
      </w:r>
      <w:r w:rsidR="00C27EAA" w:rsidRPr="00C27EAA">
        <w:t>。然而，保羅和西拉</w:t>
      </w:r>
      <w:r w:rsidR="00146746">
        <w:rPr>
          <w:rFonts w:hint="eastAsia"/>
        </w:rPr>
        <w:t>並沒有灰心喪志，他們半夜</w:t>
      </w:r>
      <w:r w:rsidR="00C27EAA" w:rsidRPr="00C27EAA">
        <w:t>在監獄</w:t>
      </w:r>
      <w:r w:rsidR="00D76688">
        <w:t>裏</w:t>
      </w:r>
      <w:r w:rsidR="00C27EAA" w:rsidRPr="00C27EAA">
        <w:t>禱告</w:t>
      </w:r>
      <w:r w:rsidR="00146746">
        <w:rPr>
          <w:rFonts w:hint="eastAsia"/>
        </w:rPr>
        <w:t>和</w:t>
      </w:r>
      <w:r w:rsidR="00AE467E" w:rsidRPr="004B2CDE">
        <w:rPr>
          <w:rFonts w:hint="eastAsia"/>
        </w:rPr>
        <w:t>唱詩</w:t>
      </w:r>
      <w:r w:rsidR="00146746" w:rsidRPr="004B2CDE">
        <w:rPr>
          <w:rFonts w:hint="eastAsia"/>
        </w:rPr>
        <w:t>b</w:t>
      </w:r>
      <w:r w:rsidR="00146746" w:rsidRPr="004B2CDE">
        <w:t>usking</w:t>
      </w:r>
      <w:r w:rsidR="00C27EAA" w:rsidRPr="00C27EAA">
        <w:t>。</w:t>
      </w:r>
      <w:r w:rsidR="004625CC" w:rsidRPr="004B2CDE">
        <w:rPr>
          <w:rFonts w:hint="eastAsia"/>
        </w:rPr>
        <w:t>「</w:t>
      </w:r>
      <w:proofErr w:type="spellStart"/>
      <w:r w:rsidR="00927E47" w:rsidRPr="004B2CDE">
        <w:t>Yo</w:t>
      </w:r>
      <w:proofErr w:type="spellEnd"/>
      <w:r w:rsidR="00927E47" w:rsidRPr="004B2CDE">
        <w:t xml:space="preserve"> c</w:t>
      </w:r>
      <w:r w:rsidR="002A29FA" w:rsidRPr="004B2CDE">
        <w:t>an you see it</w:t>
      </w:r>
      <w:r w:rsidR="002A29FA" w:rsidRPr="004B2CDE">
        <w:t>’</w:t>
      </w:r>
      <w:r w:rsidR="002A29FA" w:rsidRPr="004B2CDE">
        <w:t>s time for a change</w:t>
      </w:r>
      <w:r w:rsidR="00174801" w:rsidRPr="004B2CDE">
        <w:t>. Jesus forgives</w:t>
      </w:r>
      <w:r w:rsidR="00BD0C2D" w:rsidRPr="00B76354">
        <w:t>,</w:t>
      </w:r>
      <w:r w:rsidR="00174801" w:rsidRPr="004B2CDE">
        <w:t xml:space="preserve"> you</w:t>
      </w:r>
      <w:r w:rsidR="00BD0C2D">
        <w:t>’</w:t>
      </w:r>
      <w:r w:rsidR="00BD0C2D">
        <w:t>ve</w:t>
      </w:r>
      <w:r w:rsidR="005F4D22" w:rsidRPr="004B2CDE">
        <w:t xml:space="preserve"> a brand life. Open your heart you sha</w:t>
      </w:r>
      <w:r w:rsidR="00FA35AD" w:rsidRPr="004B2CDE">
        <w:t>l</w:t>
      </w:r>
      <w:r w:rsidR="005F4D22" w:rsidRPr="004B2CDE">
        <w:t>l receive</w:t>
      </w:r>
      <w:r w:rsidR="00FA35AD" w:rsidRPr="004B2CDE">
        <w:t>. L</w:t>
      </w:r>
      <w:r w:rsidR="005F03E9" w:rsidRPr="004B2CDE">
        <w:t>ov</w:t>
      </w:r>
      <w:r w:rsidR="00E90AE6" w:rsidRPr="004B2CDE">
        <w:t>e</w:t>
      </w:r>
      <w:r w:rsidR="005F03E9" w:rsidRPr="004B2CDE">
        <w:t>,</w:t>
      </w:r>
      <w:r w:rsidR="00FA35AD" w:rsidRPr="004B2CDE">
        <w:t xml:space="preserve"> joy, </w:t>
      </w:r>
      <w:proofErr w:type="gramStart"/>
      <w:r w:rsidR="00FA35AD" w:rsidRPr="004B2CDE">
        <w:t>peace</w:t>
      </w:r>
      <w:r w:rsidR="005F4D22" w:rsidRPr="004B2CDE">
        <w:t xml:space="preserve"> </w:t>
      </w:r>
      <w:r w:rsidR="00760ECE" w:rsidRPr="004B2CDE">
        <w:t>,</w:t>
      </w:r>
      <w:proofErr w:type="gramEnd"/>
      <w:r w:rsidR="00760ECE" w:rsidRPr="004B2CDE">
        <w:t xml:space="preserve"> you </w:t>
      </w:r>
      <w:proofErr w:type="spellStart"/>
      <w:r w:rsidR="005F03E9" w:rsidRPr="004B2CDE">
        <w:t>go</w:t>
      </w:r>
      <w:r w:rsidR="00E90AE6" w:rsidRPr="004B2CDE">
        <w:t>t</w:t>
      </w:r>
      <w:r w:rsidR="005F03E9" w:rsidRPr="004B2CDE">
        <w:t>t</w:t>
      </w:r>
      <w:r w:rsidR="00E90AE6" w:rsidRPr="004B2CDE">
        <w:t>a</w:t>
      </w:r>
      <w:proofErr w:type="spellEnd"/>
      <w:r w:rsidR="005F03E9" w:rsidRPr="004B2CDE">
        <w:t xml:space="preserve"> </w:t>
      </w:r>
      <w:proofErr w:type="gramStart"/>
      <w:r w:rsidR="005F03E9" w:rsidRPr="004B2CDE">
        <w:t>to believe</w:t>
      </w:r>
      <w:proofErr w:type="gramEnd"/>
      <w:r w:rsidR="005F03E9" w:rsidRPr="004B2CDE">
        <w:t>. If you want to know, how it is done</w:t>
      </w:r>
      <w:r w:rsidR="00F963D3" w:rsidRPr="004B2CDE">
        <w:t xml:space="preserve">. </w:t>
      </w:r>
      <w:r w:rsidR="00B14F28" w:rsidRPr="004B2CDE">
        <w:t>C</w:t>
      </w:r>
      <w:r w:rsidR="00F963D3" w:rsidRPr="004B2CDE">
        <w:t>heck this out</w:t>
      </w:r>
      <w:r w:rsidR="00B14F28" w:rsidRPr="004B2CDE">
        <w:t xml:space="preserve">, yeah, </w:t>
      </w:r>
      <w:r w:rsidR="00F963D3" w:rsidRPr="004B2CDE">
        <w:t>Jesus the one.</w:t>
      </w:r>
      <w:r w:rsidR="003D1BCA">
        <w:rPr>
          <w:rFonts w:hint="eastAsia"/>
        </w:rPr>
        <w:t xml:space="preserve"> </w:t>
      </w:r>
      <w:r w:rsidR="007116C8" w:rsidRPr="007116C8">
        <w:t>這是永恆的約定</w:t>
      </w:r>
      <w:r w:rsidR="007116C8">
        <w:t>，</w:t>
      </w:r>
      <w:r w:rsidR="007116C8" w:rsidRPr="007116C8">
        <w:t>你可不要忘記</w:t>
      </w:r>
      <w:r w:rsidR="007116C8">
        <w:t>，</w:t>
      </w:r>
      <w:r w:rsidR="007116C8" w:rsidRPr="007116C8">
        <w:t>一個救恩大好時機</w:t>
      </w:r>
      <w:r w:rsidR="007116C8">
        <w:t>，</w:t>
      </w:r>
      <w:r w:rsidR="007116C8" w:rsidRPr="007116C8">
        <w:t>讓沈睡的心開啟</w:t>
      </w:r>
      <w:r w:rsidR="007116C8">
        <w:t>，</w:t>
      </w:r>
      <w:r w:rsidR="007116C8" w:rsidRPr="007116C8">
        <w:t>基督在十架贖你</w:t>
      </w:r>
      <w:r w:rsidR="007116C8">
        <w:t>，</w:t>
      </w:r>
      <w:r w:rsidR="007116C8" w:rsidRPr="007116C8">
        <w:t>你可不要忘記</w:t>
      </w:r>
      <w:r w:rsidR="007116C8">
        <w:t>，</w:t>
      </w:r>
      <w:r w:rsidR="007116C8" w:rsidRPr="007116C8">
        <w:t>祂用寶血將你洗淨</w:t>
      </w:r>
      <w:r w:rsidR="007116C8">
        <w:t>，</w:t>
      </w:r>
      <w:r w:rsidR="007116C8" w:rsidRPr="007116C8">
        <w:t>使罪惡從此離去</w:t>
      </w:r>
      <w:r w:rsidR="007116C8">
        <w:t>，</w:t>
      </w:r>
      <w:r w:rsidR="007116C8" w:rsidRPr="007116C8">
        <w:t>世界腳步永不停息</w:t>
      </w:r>
      <w:r w:rsidR="007116C8">
        <w:t>，</w:t>
      </w:r>
      <w:r w:rsidR="007116C8" w:rsidRPr="007116C8">
        <w:t>唯有耶穌是不變道理</w:t>
      </w:r>
      <w:r w:rsidR="00E05CDC" w:rsidRPr="00E05CDC">
        <w:t>打開心門 領受豐盛的生命</w:t>
      </w:r>
      <w:r w:rsidR="003D1BCA">
        <w:rPr>
          <w:rFonts w:hint="eastAsia"/>
        </w:rPr>
        <w:t>。</w:t>
      </w:r>
      <w:r w:rsidR="00146746">
        <w:rPr>
          <w:rFonts w:hint="eastAsia"/>
        </w:rPr>
        <w:t>可能</w:t>
      </w:r>
      <w:r w:rsidR="0020216C" w:rsidRPr="00C27EAA">
        <w:t>保羅和西拉</w:t>
      </w:r>
      <w:r w:rsidR="0020216C">
        <w:rPr>
          <w:rFonts w:hint="eastAsia"/>
        </w:rPr>
        <w:t>唱得</w:t>
      </w:r>
      <w:r w:rsidR="000B2267">
        <w:rPr>
          <w:rFonts w:hint="eastAsia"/>
        </w:rPr>
        <w:t>實在</w:t>
      </w:r>
      <w:r w:rsidR="00146746">
        <w:rPr>
          <w:rFonts w:hint="eastAsia"/>
        </w:rPr>
        <w:t>太好聽了，天使</w:t>
      </w:r>
      <w:r w:rsidR="0020216C">
        <w:rPr>
          <w:rFonts w:hint="eastAsia"/>
        </w:rPr>
        <w:t>們</w:t>
      </w:r>
      <w:r w:rsidR="00146746">
        <w:rPr>
          <w:rFonts w:hint="eastAsia"/>
        </w:rPr>
        <w:t>都拍爛手掌而發生了地震，</w:t>
      </w:r>
      <w:r w:rsidR="000B2267">
        <w:rPr>
          <w:rFonts w:hint="eastAsia"/>
        </w:rPr>
        <w:t>導致</w:t>
      </w:r>
      <w:r w:rsidR="00C27EAA" w:rsidRPr="00C27EAA">
        <w:t>監門</w:t>
      </w:r>
      <w:r w:rsidR="00146746">
        <w:rPr>
          <w:rFonts w:hint="eastAsia"/>
        </w:rPr>
        <w:t>全</w:t>
      </w:r>
      <w:r w:rsidR="00C27EAA" w:rsidRPr="00C27EAA">
        <w:t>開</w:t>
      </w:r>
      <w:r w:rsidR="0020216C">
        <w:rPr>
          <w:rFonts w:hint="eastAsia"/>
        </w:rPr>
        <w:t>。</w:t>
      </w:r>
      <w:r w:rsidR="000B2267">
        <w:rPr>
          <w:rFonts w:hint="eastAsia"/>
        </w:rPr>
        <w:t>半夜醒來</w:t>
      </w:r>
      <w:r w:rsidR="00C27EAA" w:rsidRPr="00C27EAA">
        <w:t>獄卒</w:t>
      </w:r>
      <w:r w:rsidR="00146746">
        <w:rPr>
          <w:rFonts w:hint="eastAsia"/>
        </w:rPr>
        <w:t>以為</w:t>
      </w:r>
      <w:r w:rsidR="000B2267">
        <w:rPr>
          <w:rFonts w:hint="eastAsia"/>
        </w:rPr>
        <w:t>走犯，在恐懼中要自殺逃罪，但</w:t>
      </w:r>
      <w:r w:rsidR="00C27EAA" w:rsidRPr="00C27EAA">
        <w:t>被</w:t>
      </w:r>
      <w:r w:rsidR="000B2267">
        <w:rPr>
          <w:rFonts w:hint="eastAsia"/>
        </w:rPr>
        <w:t>保羅及時阻止了，結果</w:t>
      </w:r>
      <w:r w:rsidR="000B2267" w:rsidRPr="00C27EAA">
        <w:t>獄卒</w:t>
      </w:r>
      <w:r w:rsidR="000B2267">
        <w:rPr>
          <w:rFonts w:hint="eastAsia"/>
        </w:rPr>
        <w:t>和他的一家都</w:t>
      </w:r>
      <w:r w:rsidR="00C27EAA" w:rsidRPr="00C27EAA">
        <w:t>皈依</w:t>
      </w:r>
      <w:r w:rsidR="000B2267">
        <w:rPr>
          <w:rFonts w:hint="eastAsia"/>
        </w:rPr>
        <w:t>歸主</w:t>
      </w:r>
      <w:r w:rsidR="00C27EAA" w:rsidRPr="00C27EAA">
        <w:t>。保羅離開腓立比</w:t>
      </w:r>
      <w:r w:rsidR="000B2267">
        <w:t>後</w:t>
      </w:r>
      <w:r w:rsidR="00C27EAA" w:rsidRPr="00C27EAA">
        <w:t>，</w:t>
      </w:r>
      <w:r w:rsidR="000B2267" w:rsidRPr="00C27EAA">
        <w:t>腓立比</w:t>
      </w:r>
      <w:r w:rsidR="000B2267">
        <w:rPr>
          <w:rFonts w:hint="eastAsia"/>
        </w:rPr>
        <w:t>教會</w:t>
      </w:r>
      <w:r w:rsidR="00C27EAA" w:rsidRPr="00C27EAA">
        <w:t>繼續為</w:t>
      </w:r>
      <w:r w:rsidR="000B2267">
        <w:rPr>
          <w:rFonts w:hint="eastAsia"/>
        </w:rPr>
        <w:t>保羅一行人</w:t>
      </w:r>
      <w:r w:rsidR="00C27EAA" w:rsidRPr="00C27EAA">
        <w:t>禱告，並</w:t>
      </w:r>
      <w:r w:rsidR="000B2267">
        <w:rPr>
          <w:rFonts w:hint="eastAsia"/>
        </w:rPr>
        <w:t>自發性</w:t>
      </w:r>
      <w:r w:rsidR="0020216C">
        <w:rPr>
          <w:rFonts w:hint="eastAsia"/>
        </w:rPr>
        <w:t>地</w:t>
      </w:r>
      <w:r w:rsidR="000B2267">
        <w:rPr>
          <w:rFonts w:hint="eastAsia"/>
        </w:rPr>
        <w:t>作出</w:t>
      </w:r>
      <w:r w:rsidR="00C27EAA" w:rsidRPr="00C27EAA">
        <w:t>物質上的支</w:t>
      </w:r>
      <w:r w:rsidR="00C27EAA" w:rsidRPr="000B2267">
        <w:t>援</w:t>
      </w:r>
      <w:r w:rsidR="000B2267">
        <w:rPr>
          <w:rFonts w:hint="eastAsia"/>
        </w:rPr>
        <w:t>(</w:t>
      </w:r>
      <w:r w:rsidR="000B2267" w:rsidRPr="000B2267">
        <w:t>4</w:t>
      </w:r>
      <w:r w:rsidR="000B2267">
        <w:rPr>
          <w:rFonts w:hint="eastAsia"/>
        </w:rPr>
        <w:t>:</w:t>
      </w:r>
      <w:r w:rsidR="00500812">
        <w:t>15,</w:t>
      </w:r>
      <w:r w:rsidR="000B2267" w:rsidRPr="000B2267">
        <w:t>16</w:t>
      </w:r>
      <w:r w:rsidR="000B2267">
        <w:t>)</w:t>
      </w:r>
      <w:r w:rsidR="000B2267">
        <w:rPr>
          <w:rFonts w:hint="eastAsia"/>
        </w:rPr>
        <w:t>，又從他們中間打發以巴弗提來服侍在</w:t>
      </w:r>
      <w:r w:rsidR="00D424A2">
        <w:rPr>
          <w:rFonts w:hint="eastAsia"/>
        </w:rPr>
        <w:t>囚牢</w:t>
      </w:r>
      <w:r w:rsidR="000B2267">
        <w:rPr>
          <w:rFonts w:hint="eastAsia"/>
        </w:rPr>
        <w:t>裏的保羅</w:t>
      </w:r>
      <w:r w:rsidR="00500812">
        <w:rPr>
          <w:rFonts w:hint="eastAsia"/>
        </w:rPr>
        <w:t>。相比其他所開拓的教會，</w:t>
      </w:r>
      <w:r w:rsidR="00500812" w:rsidRPr="00C27EAA">
        <w:t>腓立比</w:t>
      </w:r>
      <w:r w:rsidR="00500812">
        <w:rPr>
          <w:rFonts w:hint="eastAsia"/>
        </w:rPr>
        <w:t>教會一直</w:t>
      </w:r>
      <w:r w:rsidR="000B2267">
        <w:rPr>
          <w:rFonts w:hint="eastAsia"/>
        </w:rPr>
        <w:t>作保羅</w:t>
      </w:r>
      <w:r w:rsidR="00500812">
        <w:rPr>
          <w:rFonts w:hint="eastAsia"/>
        </w:rPr>
        <w:t>傳道旅程中</w:t>
      </w:r>
      <w:r w:rsidR="000B2267">
        <w:rPr>
          <w:rFonts w:hint="eastAsia"/>
        </w:rPr>
        <w:t>最佳</w:t>
      </w:r>
      <w:r w:rsidR="00500812">
        <w:rPr>
          <w:rFonts w:hint="eastAsia"/>
        </w:rPr>
        <w:t>的</w:t>
      </w:r>
      <w:r w:rsidR="000B2267">
        <w:rPr>
          <w:rFonts w:hint="eastAsia"/>
        </w:rPr>
        <w:t>後勤隊伍</w:t>
      </w:r>
      <w:r w:rsidR="00500812">
        <w:rPr>
          <w:rFonts w:hint="eastAsia"/>
        </w:rPr>
        <w:t>，由頭一天直</w:t>
      </w:r>
      <w:r w:rsidR="00C27EAA" w:rsidRPr="00C27EAA">
        <w:t>至</w:t>
      </w:r>
      <w:r w:rsidR="00500812">
        <w:rPr>
          <w:rFonts w:hint="eastAsia"/>
        </w:rPr>
        <w:t>如今，始</w:t>
      </w:r>
      <w:r w:rsidR="00C27EAA" w:rsidRPr="00C27EAA">
        <w:t>終忠心</w:t>
      </w:r>
      <w:r w:rsidR="00500812">
        <w:rPr>
          <w:rFonts w:hint="eastAsia"/>
        </w:rPr>
        <w:t>與保羅同工，</w:t>
      </w:r>
      <w:r w:rsidR="00500812" w:rsidRPr="00B76354">
        <w:t>同心合意地興旺福音</w:t>
      </w:r>
      <w:r w:rsidR="00500812">
        <w:t>(</w:t>
      </w:r>
      <w:r w:rsidR="00500812" w:rsidRPr="00C27EAA">
        <w:t>5</w:t>
      </w:r>
      <w:r w:rsidR="00500812">
        <w:t>)</w:t>
      </w:r>
      <w:r w:rsidR="00C27EAA" w:rsidRPr="00C27EAA">
        <w:t>。</w:t>
      </w:r>
    </w:p>
    <w:p w14:paraId="362D2F17" w14:textId="50F14406" w:rsidR="00CB109A" w:rsidRDefault="00B71A34" w:rsidP="00CB109A">
      <w:pPr>
        <w:pStyle w:val="Heading3"/>
      </w:pPr>
      <w:r>
        <w:rPr>
          <w:rFonts w:hint="eastAsia"/>
        </w:rPr>
        <w:t>第二</w:t>
      </w:r>
      <w:r w:rsidR="00C27EAA" w:rsidRPr="00C27EAA">
        <w:t>，</w:t>
      </w:r>
      <w:r w:rsidR="001240F5" w:rsidRPr="00C27EAA">
        <w:t>保羅為</w:t>
      </w:r>
      <w:r w:rsidR="001240F5">
        <w:rPr>
          <w:rFonts w:hint="eastAsia"/>
        </w:rPr>
        <w:t>他們衷心</w:t>
      </w:r>
      <w:r w:rsidR="001240F5" w:rsidRPr="00C27EAA">
        <w:t>感謝</w:t>
      </w:r>
      <w:r w:rsidR="001240F5">
        <w:t xml:space="preserve">　神</w:t>
      </w:r>
      <w:r w:rsidR="001240F5">
        <w:rPr>
          <w:rFonts w:hint="eastAsia"/>
        </w:rPr>
        <w:t>，因為</w:t>
      </w:r>
      <w:r w:rsidR="00C27EAA" w:rsidRPr="00C27EAA">
        <w:t>神在</w:t>
      </w:r>
      <w:r w:rsidR="00CB109A" w:rsidRPr="00C27EAA">
        <w:t>腓立比</w:t>
      </w:r>
      <w:r w:rsidR="00CB109A">
        <w:rPr>
          <w:rFonts w:hint="eastAsia"/>
        </w:rPr>
        <w:t>信徒</w:t>
      </w:r>
      <w:r w:rsidR="00C27EAA" w:rsidRPr="00C27EAA">
        <w:t>生命中持續</w:t>
      </w:r>
      <w:r w:rsidR="00500812">
        <w:rPr>
          <w:rFonts w:hint="eastAsia"/>
        </w:rPr>
        <w:t>地</w:t>
      </w:r>
      <w:r w:rsidR="00C27EAA" w:rsidRPr="00C27EAA">
        <w:t>作</w:t>
      </w:r>
      <w:r w:rsidR="00500812">
        <w:rPr>
          <w:rFonts w:hint="eastAsia"/>
        </w:rPr>
        <w:t>善</w:t>
      </w:r>
      <w:r w:rsidR="00CB109A" w:rsidRPr="00C27EAA">
        <w:t>工</w:t>
      </w:r>
    </w:p>
    <w:p w14:paraId="39E89EDF" w14:textId="2669973E" w:rsidR="00C27EAA" w:rsidRPr="00C27EAA" w:rsidRDefault="00252E0B" w:rsidP="00C27EAA">
      <w:r>
        <w:t>請看</w:t>
      </w:r>
      <w:r w:rsidR="00CB109A">
        <w:t>第</w:t>
      </w:r>
      <w:r w:rsidR="00C27EAA" w:rsidRPr="00C27EAA">
        <w:t>6</w:t>
      </w:r>
      <w:r w:rsidR="001240F5">
        <w:t>節：</w:t>
      </w:r>
      <w:r w:rsidR="00500812">
        <w:rPr>
          <w:rFonts w:hint="eastAsia"/>
        </w:rPr>
        <w:t>「</w:t>
      </w:r>
      <w:r w:rsidR="00500812" w:rsidRPr="00500812">
        <w:rPr>
          <w:rStyle w:val="a2"/>
        </w:rPr>
        <w:t>我深信那在你們心裡動了善工的，必成全這工，直到耶穌基督的日子。</w:t>
      </w:r>
      <w:r w:rsidR="00500812">
        <w:rPr>
          <w:rFonts w:hint="eastAsia"/>
        </w:rPr>
        <w:t>」</w:t>
      </w:r>
      <w:r w:rsidR="008D0105" w:rsidRPr="00C27EAA">
        <w:t>通過保羅</w:t>
      </w:r>
      <w:r w:rsidR="008D0105">
        <w:rPr>
          <w:rFonts w:hint="eastAsia"/>
        </w:rPr>
        <w:t>傳</w:t>
      </w:r>
      <w:r w:rsidR="008D0105" w:rsidRPr="00C27EAA">
        <w:t>福音</w:t>
      </w:r>
      <w:r w:rsidR="008D0105">
        <w:rPr>
          <w:rFonts w:hint="eastAsia"/>
        </w:rPr>
        <w:t>，</w:t>
      </w:r>
      <w:r w:rsidR="00500812" w:rsidRPr="00C27EAA">
        <w:t>腓立比</w:t>
      </w:r>
      <w:r w:rsidR="00500812">
        <w:rPr>
          <w:rFonts w:hint="eastAsia"/>
        </w:rPr>
        <w:t>信徒成為基督徒的</w:t>
      </w:r>
      <w:r w:rsidR="00C27EAA" w:rsidRPr="00C27EAA">
        <w:t>，但</w:t>
      </w:r>
      <w:r w:rsidR="008D0105">
        <w:rPr>
          <w:rFonts w:hint="eastAsia"/>
        </w:rPr>
        <w:t>真正作工的是</w:t>
      </w:r>
      <w:r w:rsidR="00C27EAA" w:rsidRPr="00C27EAA">
        <w:t>神</w:t>
      </w:r>
      <w:r w:rsidR="008D0105">
        <w:rPr>
          <w:rFonts w:hint="eastAsia"/>
        </w:rPr>
        <w:t>。</w:t>
      </w:r>
      <w:r w:rsidR="00C27EAA" w:rsidRPr="00C27EAA">
        <w:t>保羅為他們禱告，相信</w:t>
      </w:r>
      <w:r w:rsidR="001240F5">
        <w:t xml:space="preserve">　神</w:t>
      </w:r>
      <w:r w:rsidR="008D0105" w:rsidRPr="00C27EAA">
        <w:t>在他們心</w:t>
      </w:r>
      <w:r w:rsidR="008D0105">
        <w:rPr>
          <w:rFonts w:hint="eastAsia"/>
        </w:rPr>
        <w:t>裏開始了善工，繼續在他們心裏</w:t>
      </w:r>
      <w:r w:rsidR="008D0105" w:rsidRPr="00C27EAA">
        <w:t>運行</w:t>
      </w:r>
      <w:r w:rsidR="008D0105">
        <w:rPr>
          <w:rFonts w:hint="eastAsia"/>
        </w:rPr>
        <w:t>，直到成全這工。</w:t>
      </w:r>
      <w:r w:rsidR="00C27EAA" w:rsidRPr="00C27EAA">
        <w:t>我們必須記</w:t>
      </w:r>
      <w:r w:rsidR="008D0105">
        <w:rPr>
          <w:rFonts w:hint="eastAsia"/>
        </w:rPr>
        <w:t>念</w:t>
      </w:r>
      <w:r w:rsidR="00C27EAA" w:rsidRPr="00C27EAA">
        <w:t>，</w:t>
      </w:r>
      <w:r w:rsidR="001240F5">
        <w:t xml:space="preserve">　神</w:t>
      </w:r>
      <w:r w:rsidR="00B71A34">
        <w:rPr>
          <w:rFonts w:hint="eastAsia"/>
        </w:rPr>
        <w:t>才</w:t>
      </w:r>
      <w:r w:rsidR="00C27EAA" w:rsidRPr="00C27EAA">
        <w:t>是我們的牧者。我們永遠不應該因為</w:t>
      </w:r>
      <w:r w:rsidR="008D0105">
        <w:rPr>
          <w:rFonts w:hint="eastAsia"/>
        </w:rPr>
        <w:t>自己</w:t>
      </w:r>
      <w:r w:rsidR="00C27EAA" w:rsidRPr="00C27EAA">
        <w:t>的失敗而絕望。相反，我們必須祈禱</w:t>
      </w:r>
      <w:r w:rsidR="008D0105">
        <w:rPr>
          <w:rFonts w:hint="eastAsia"/>
        </w:rPr>
        <w:t>，</w:t>
      </w:r>
      <w:r w:rsidR="00C27EAA" w:rsidRPr="00C27EAA">
        <w:t>必須</w:t>
      </w:r>
      <w:r w:rsidR="008D0105">
        <w:rPr>
          <w:rFonts w:hint="eastAsia"/>
        </w:rPr>
        <w:t>撇</w:t>
      </w:r>
      <w:r w:rsidR="00C27EAA" w:rsidRPr="00C27EAA">
        <w:t>棄</w:t>
      </w:r>
      <w:r w:rsidR="008D0105">
        <w:rPr>
          <w:rFonts w:hint="eastAsia"/>
        </w:rPr>
        <w:t>靠</w:t>
      </w:r>
      <w:r w:rsidR="00C27EAA" w:rsidRPr="00C27EAA">
        <w:t>自己</w:t>
      </w:r>
      <w:r w:rsidR="008D0105">
        <w:rPr>
          <w:rFonts w:hint="eastAsia"/>
        </w:rPr>
        <w:t>的心</w:t>
      </w:r>
      <w:r w:rsidR="008D0105">
        <w:rPr>
          <w:rFonts w:hint="eastAsia"/>
        </w:rPr>
        <w:lastRenderedPageBreak/>
        <w:t>思</w:t>
      </w:r>
      <w:r w:rsidR="00C27EAA" w:rsidRPr="00C27EAA">
        <w:t>，轉向</w:t>
      </w:r>
      <w:r w:rsidR="001240F5">
        <w:t xml:space="preserve">　神</w:t>
      </w:r>
      <w:r w:rsidR="00C27EAA" w:rsidRPr="00C27EAA">
        <w:t>。</w:t>
      </w:r>
      <w:r w:rsidR="008D0105">
        <w:rPr>
          <w:rFonts w:hint="eastAsia"/>
        </w:rPr>
        <w:t>神</w:t>
      </w:r>
      <w:r w:rsidR="00C27EAA" w:rsidRPr="00C27EAA">
        <w:t>是在我們和我們</w:t>
      </w:r>
      <w:r w:rsidR="008D0105">
        <w:rPr>
          <w:rFonts w:hint="eastAsia"/>
        </w:rPr>
        <w:t>羔</w:t>
      </w:r>
      <w:r w:rsidR="00C27EAA" w:rsidRPr="00C27EAA">
        <w:t>羊</w:t>
      </w:r>
      <w:r w:rsidR="008D0105">
        <w:rPr>
          <w:rFonts w:hint="eastAsia"/>
        </w:rPr>
        <w:t>心裏作</w:t>
      </w:r>
      <w:r w:rsidR="00C27EAA" w:rsidRPr="00C27EAA">
        <w:t>工的那位</w:t>
      </w:r>
      <w:r w:rsidR="008D0105">
        <w:rPr>
          <w:rFonts w:hint="eastAsia"/>
        </w:rPr>
        <w:t>，祂</w:t>
      </w:r>
      <w:r w:rsidR="00C27EAA" w:rsidRPr="00C27EAA">
        <w:t>開始</w:t>
      </w:r>
      <w:r w:rsidR="008D0105">
        <w:rPr>
          <w:rFonts w:hint="eastAsia"/>
        </w:rPr>
        <w:t>了，也會</w:t>
      </w:r>
      <w:r w:rsidR="008D0105" w:rsidRPr="00C27EAA">
        <w:t>完成</w:t>
      </w:r>
      <w:r w:rsidR="008D0105">
        <w:rPr>
          <w:rFonts w:hint="eastAsia"/>
        </w:rPr>
        <w:t>祂在我們身上的善工。</w:t>
      </w:r>
    </w:p>
    <w:p w14:paraId="2C23B664" w14:textId="25D6DC84" w:rsidR="00C27EAA" w:rsidRPr="00C27EAA" w:rsidRDefault="00252E0B" w:rsidP="00C27EAA">
      <w:r>
        <w:t>請看</w:t>
      </w:r>
      <w:r w:rsidR="00CB109A">
        <w:t>第</w:t>
      </w:r>
      <w:r w:rsidR="00C27EAA" w:rsidRPr="00C27EAA">
        <w:t>7</w:t>
      </w:r>
      <w:r w:rsidR="001240F5">
        <w:t>節：</w:t>
      </w:r>
      <w:r w:rsidR="00500812">
        <w:rPr>
          <w:rFonts w:hint="eastAsia"/>
        </w:rPr>
        <w:t>「</w:t>
      </w:r>
      <w:r w:rsidR="00500812" w:rsidRPr="00500812">
        <w:rPr>
          <w:rStyle w:val="a2"/>
        </w:rPr>
        <w:t>我為你們眾人有這樣的意念，原是應當的；因你們常在我心裡，無論我是在捆鎖之中，是辯明證實福音的時候，你們都與我一同得恩。</w:t>
      </w:r>
      <w:r w:rsidR="00500812">
        <w:rPr>
          <w:rFonts w:hint="eastAsia"/>
        </w:rPr>
        <w:t>」</w:t>
      </w:r>
      <w:r w:rsidR="00C27EAA" w:rsidRPr="00C27EAA">
        <w:t>保羅對</w:t>
      </w:r>
      <w:r w:rsidR="001240F5">
        <w:t xml:space="preserve">　神</w:t>
      </w:r>
      <w:r w:rsidR="00C27EAA" w:rsidRPr="00C27EAA">
        <w:t>在</w:t>
      </w:r>
      <w:r w:rsidR="008D0105" w:rsidRPr="00C27EAA">
        <w:t>腓立比</w:t>
      </w:r>
      <w:r w:rsidR="008D0105">
        <w:rPr>
          <w:rFonts w:hint="eastAsia"/>
        </w:rPr>
        <w:t>信徒心裏</w:t>
      </w:r>
      <w:r w:rsidR="00C27EAA" w:rsidRPr="00C27EAA">
        <w:t>持續作</w:t>
      </w:r>
      <w:r w:rsidR="008D0105" w:rsidRPr="00C27EAA">
        <w:t>工</w:t>
      </w:r>
      <w:r w:rsidR="00C27EAA" w:rsidRPr="00C27EAA">
        <w:t>非常有信心，因為他們</w:t>
      </w:r>
      <w:r w:rsidR="008D0105" w:rsidRPr="00C27EAA">
        <w:t>與</w:t>
      </w:r>
      <w:r w:rsidR="008D0105">
        <w:rPr>
          <w:rFonts w:hint="eastAsia"/>
        </w:rPr>
        <w:t>保羅</w:t>
      </w:r>
      <w:r w:rsidR="005335B8">
        <w:rPr>
          <w:rFonts w:hint="eastAsia"/>
        </w:rPr>
        <w:t>同</w:t>
      </w:r>
      <w:r w:rsidR="008D0105" w:rsidRPr="00C27EAA">
        <w:t>分享</w:t>
      </w:r>
      <w:r w:rsidR="005335B8">
        <w:rPr>
          <w:rFonts w:hint="eastAsia"/>
        </w:rPr>
        <w:t>著</w:t>
      </w:r>
      <w:r w:rsidR="008D0105">
        <w:t xml:space="preserve">　神</w:t>
      </w:r>
      <w:r w:rsidR="00C27EAA" w:rsidRPr="00C27EAA">
        <w:t>的恩典。</w:t>
      </w:r>
      <w:r w:rsidR="005335B8">
        <w:rPr>
          <w:rFonts w:hint="eastAsia"/>
        </w:rPr>
        <w:t>保羅</w:t>
      </w:r>
      <w:r w:rsidR="005335B8" w:rsidRPr="00C27EAA">
        <w:t>和腓立比</w:t>
      </w:r>
      <w:r w:rsidR="005335B8">
        <w:rPr>
          <w:rFonts w:hint="eastAsia"/>
        </w:rPr>
        <w:t>信徒</w:t>
      </w:r>
      <w:r w:rsidR="005335B8" w:rsidRPr="00C27EAA">
        <w:t>都是罪人</w:t>
      </w:r>
      <w:r w:rsidR="005335B8">
        <w:rPr>
          <w:rFonts w:hint="eastAsia"/>
        </w:rPr>
        <w:t>，但</w:t>
      </w:r>
      <w:r w:rsidR="008D0105">
        <w:rPr>
          <w:rFonts w:hint="eastAsia"/>
        </w:rPr>
        <w:t>因</w:t>
      </w:r>
      <w:r w:rsidR="00C27EAA" w:rsidRPr="00C27EAA">
        <w:t>著</w:t>
      </w:r>
      <w:r w:rsidR="001240F5">
        <w:t xml:space="preserve">　神</w:t>
      </w:r>
      <w:r w:rsidR="00C27EAA" w:rsidRPr="00C27EAA">
        <w:t>的恩典，</w:t>
      </w:r>
      <w:r w:rsidR="005335B8">
        <w:rPr>
          <w:rFonts w:hint="eastAsia"/>
        </w:rPr>
        <w:t>罪得</w:t>
      </w:r>
      <w:r w:rsidR="00C27EAA" w:rsidRPr="00C27EAA">
        <w:t>赦免了</w:t>
      </w:r>
      <w:r w:rsidR="005335B8">
        <w:rPr>
          <w:rFonts w:hint="eastAsia"/>
        </w:rPr>
        <w:t>；又因著</w:t>
      </w:r>
      <w:r w:rsidR="001240F5">
        <w:t xml:space="preserve">　神</w:t>
      </w:r>
      <w:r w:rsidR="00C27EAA" w:rsidRPr="00C27EAA">
        <w:t>的恩典，</w:t>
      </w:r>
      <w:r w:rsidR="005335B8">
        <w:rPr>
          <w:rFonts w:hint="eastAsia"/>
        </w:rPr>
        <w:t>保羅</w:t>
      </w:r>
      <w:r w:rsidR="005335B8" w:rsidRPr="00C27EAA">
        <w:t>和</w:t>
      </w:r>
      <w:r w:rsidR="005335B8">
        <w:rPr>
          <w:rFonts w:hint="eastAsia"/>
        </w:rPr>
        <w:t>他們</w:t>
      </w:r>
      <w:r w:rsidR="00C27EAA" w:rsidRPr="00C27EAA">
        <w:t>被</w:t>
      </w:r>
      <w:r w:rsidR="005335B8">
        <w:rPr>
          <w:rFonts w:hint="eastAsia"/>
        </w:rPr>
        <w:t>交託</w:t>
      </w:r>
      <w:r w:rsidR="001240F5">
        <w:t xml:space="preserve">　神</w:t>
      </w:r>
      <w:r w:rsidR="00C27EAA" w:rsidRPr="00C27EAA">
        <w:t>的使命，將福音帶到失喪的世界。無論</w:t>
      </w:r>
      <w:r w:rsidR="005335B8">
        <w:rPr>
          <w:rFonts w:hint="eastAsia"/>
        </w:rPr>
        <w:t>保羅</w:t>
      </w:r>
      <w:r w:rsidR="00C27EAA" w:rsidRPr="00C27EAA">
        <w:t>是</w:t>
      </w:r>
      <w:r w:rsidR="005335B8">
        <w:rPr>
          <w:rFonts w:hint="eastAsia"/>
        </w:rPr>
        <w:t>在捆鎖</w:t>
      </w:r>
      <w:r w:rsidR="00B71A34">
        <w:rPr>
          <w:rFonts w:hint="eastAsia"/>
        </w:rPr>
        <w:t>中</w:t>
      </w:r>
      <w:r w:rsidR="005335B8">
        <w:rPr>
          <w:rFonts w:hint="eastAsia"/>
        </w:rPr>
        <w:t>堅持福音，或是在各</w:t>
      </w:r>
      <w:r w:rsidR="00C27EAA" w:rsidRPr="00C27EAA">
        <w:t>處和證實福音，</w:t>
      </w:r>
      <w:r w:rsidR="005335B8">
        <w:rPr>
          <w:rFonts w:hint="eastAsia"/>
        </w:rPr>
        <w:t>保羅</w:t>
      </w:r>
      <w:r w:rsidR="00C27EAA" w:rsidRPr="00C27EAA">
        <w:t>和他們都有同</w:t>
      </w:r>
      <w:r w:rsidR="005335B8">
        <w:rPr>
          <w:rFonts w:hint="eastAsia"/>
        </w:rPr>
        <w:t>一</w:t>
      </w:r>
      <w:r w:rsidR="00C27EAA" w:rsidRPr="00C27EAA">
        <w:t>的心，</w:t>
      </w:r>
      <w:r w:rsidR="00B71A34">
        <w:rPr>
          <w:rFonts w:hint="eastAsia"/>
        </w:rPr>
        <w:t>叫</w:t>
      </w:r>
      <w:r w:rsidR="00C27EAA" w:rsidRPr="00C27EAA">
        <w:t>福音傳到地極。所有真正的基督徒</w:t>
      </w:r>
      <w:r w:rsidR="005335B8">
        <w:rPr>
          <w:rFonts w:hint="eastAsia"/>
        </w:rPr>
        <w:t>，</w:t>
      </w:r>
      <w:r w:rsidR="00C27EAA" w:rsidRPr="00C27EAA">
        <w:t>都</w:t>
      </w:r>
      <w:r w:rsidR="005335B8">
        <w:rPr>
          <w:rFonts w:hint="eastAsia"/>
        </w:rPr>
        <w:t>一同</w:t>
      </w:r>
      <w:r w:rsidR="00C27EAA" w:rsidRPr="00C27EAA">
        <w:t>分享</w:t>
      </w:r>
      <w:r w:rsidR="005335B8">
        <w:rPr>
          <w:rFonts w:hint="eastAsia"/>
        </w:rPr>
        <w:t>著基督赦罪</w:t>
      </w:r>
      <w:r w:rsidR="00C27EAA" w:rsidRPr="00C27EAA">
        <w:t>的恩典，</w:t>
      </w:r>
      <w:r w:rsidR="005335B8">
        <w:rPr>
          <w:rFonts w:hint="eastAsia"/>
        </w:rPr>
        <w:t>也</w:t>
      </w:r>
      <w:r w:rsidR="00C27EAA" w:rsidRPr="00C27EAA">
        <w:t>須分</w:t>
      </w:r>
      <w:r w:rsidR="005335B8">
        <w:rPr>
          <w:rFonts w:hint="eastAsia"/>
        </w:rPr>
        <w:t>擔著</w:t>
      </w:r>
      <w:r w:rsidR="001240F5">
        <w:t xml:space="preserve">　神</w:t>
      </w:r>
      <w:r w:rsidR="005335B8">
        <w:rPr>
          <w:rFonts w:hint="eastAsia"/>
        </w:rPr>
        <w:t>向</w:t>
      </w:r>
      <w:r w:rsidR="00C27EAA" w:rsidRPr="00C27EAA">
        <w:t>失喪世界的使命。</w:t>
      </w:r>
    </w:p>
    <w:p w14:paraId="6BF1E204" w14:textId="787CCEA0" w:rsidR="001240F5" w:rsidRDefault="00C27EAA" w:rsidP="00F40C1A">
      <w:pPr>
        <w:pStyle w:val="Heading3"/>
      </w:pPr>
      <w:r w:rsidRPr="00C27EAA">
        <w:t>第三，保羅以</w:t>
      </w:r>
      <w:r w:rsidR="001240F5" w:rsidRPr="00C27EAA">
        <w:t>基督</w:t>
      </w:r>
      <w:r w:rsidRPr="00C27EAA">
        <w:t>屬靈的愛</w:t>
      </w:r>
      <w:r w:rsidR="001240F5">
        <w:rPr>
          <w:rFonts w:hint="eastAsia"/>
        </w:rPr>
        <w:t>，</w:t>
      </w:r>
      <w:r w:rsidRPr="00C27EAA">
        <w:t>愛他們</w:t>
      </w:r>
      <w:r w:rsidR="001240F5">
        <w:rPr>
          <w:rFonts w:hint="eastAsia"/>
        </w:rPr>
        <w:t>，</w:t>
      </w:r>
      <w:r w:rsidR="005335B8">
        <w:rPr>
          <w:rFonts w:hint="eastAsia"/>
        </w:rPr>
        <w:t>並</w:t>
      </w:r>
      <w:r w:rsidR="001240F5">
        <w:rPr>
          <w:rFonts w:hint="eastAsia"/>
        </w:rPr>
        <w:t>為他們祈禱</w:t>
      </w:r>
    </w:p>
    <w:p w14:paraId="63FA5733" w14:textId="7614F9CB" w:rsidR="00C27EAA" w:rsidRPr="00C27EAA" w:rsidRDefault="001240F5" w:rsidP="00C27EAA">
      <w:r w:rsidRPr="00C27EAA">
        <w:t>保羅</w:t>
      </w:r>
      <w:r w:rsidR="00C27EAA" w:rsidRPr="00C27EAA">
        <w:t>說，</w:t>
      </w:r>
      <w:r w:rsidR="005335B8">
        <w:rPr>
          <w:rFonts w:hint="eastAsia"/>
        </w:rPr>
        <w:t>「</w:t>
      </w:r>
      <w:r w:rsidR="005335B8" w:rsidRPr="00CE12DD">
        <w:rPr>
          <w:rStyle w:val="a2"/>
        </w:rPr>
        <w:t>因你們常在我心裡</w:t>
      </w:r>
      <w:r w:rsidR="005335B8">
        <w:rPr>
          <w:rFonts w:hint="eastAsia"/>
        </w:rPr>
        <w:t>」</w:t>
      </w:r>
      <w:r w:rsidR="00C27EAA">
        <w:t>(</w:t>
      </w:r>
      <w:r w:rsidR="00C27EAA" w:rsidRPr="00C27EAA">
        <w:t>7</w:t>
      </w:r>
      <w:r w:rsidR="00C27EAA">
        <w:t>)</w:t>
      </w:r>
      <w:r w:rsidR="00C27EAA" w:rsidRPr="00C27EAA">
        <w:t>，</w:t>
      </w:r>
      <w:r w:rsidR="005335B8">
        <w:rPr>
          <w:rFonts w:hint="eastAsia"/>
        </w:rPr>
        <w:t>「</w:t>
      </w:r>
      <w:r w:rsidR="005335B8" w:rsidRPr="00CE12DD">
        <w:rPr>
          <w:rStyle w:val="a2"/>
        </w:rPr>
        <w:t>我體會基督耶穌的心腸，切切的想念你們眾人</w:t>
      </w:r>
      <w:r w:rsidR="005335B8">
        <w:rPr>
          <w:rFonts w:hint="eastAsia"/>
        </w:rPr>
        <w:t>」</w:t>
      </w:r>
      <w:r w:rsidR="00C27EAA">
        <w:t>(</w:t>
      </w:r>
      <w:r w:rsidR="00C27EAA" w:rsidRPr="00C27EAA">
        <w:t>8</w:t>
      </w:r>
      <w:r w:rsidR="00C27EAA">
        <w:t>)</w:t>
      </w:r>
      <w:r w:rsidR="005335B8">
        <w:rPr>
          <w:rFonts w:hint="eastAsia"/>
        </w:rPr>
        <w:t>，因為保羅</w:t>
      </w:r>
      <w:r w:rsidR="00C27EAA" w:rsidRPr="00C27EAA">
        <w:t>愛</w:t>
      </w:r>
      <w:r w:rsidR="005335B8" w:rsidRPr="00C27EAA">
        <w:t>腓立比</w:t>
      </w:r>
      <w:r w:rsidR="005335B8">
        <w:rPr>
          <w:rFonts w:hint="eastAsia"/>
        </w:rPr>
        <w:t>信徒</w:t>
      </w:r>
      <w:r w:rsidR="00C27EAA" w:rsidRPr="00C27EAA">
        <w:t>，</w:t>
      </w:r>
      <w:r w:rsidR="005335B8">
        <w:rPr>
          <w:rFonts w:hint="eastAsia"/>
        </w:rPr>
        <w:t>盼望</w:t>
      </w:r>
      <w:r w:rsidR="00C27EAA" w:rsidRPr="00C27EAA">
        <w:t>他們信心</w:t>
      </w:r>
      <w:r w:rsidR="00CE12DD">
        <w:rPr>
          <w:rFonts w:hint="eastAsia"/>
        </w:rPr>
        <w:t>成</w:t>
      </w:r>
      <w:r w:rsidR="00C27EAA" w:rsidRPr="00C27EAA">
        <w:t>長，</w:t>
      </w:r>
      <w:r w:rsidR="00CE12DD">
        <w:rPr>
          <w:rFonts w:hint="eastAsia"/>
        </w:rPr>
        <w:t>為此保羅</w:t>
      </w:r>
      <w:r w:rsidR="00C27EAA" w:rsidRPr="00C27EAA">
        <w:t>他們禱告。請</w:t>
      </w:r>
      <w:r w:rsidR="00CE12DD">
        <w:rPr>
          <w:rFonts w:hint="eastAsia"/>
        </w:rPr>
        <w:t>看</w:t>
      </w:r>
      <w:r w:rsidR="000F0C5A">
        <w:rPr>
          <w:rFonts w:hint="eastAsia"/>
        </w:rPr>
        <w:t>第</w:t>
      </w:r>
      <w:r w:rsidR="00C27EAA" w:rsidRPr="00C27EAA">
        <w:t>9-11</w:t>
      </w:r>
      <w:r w:rsidR="00CB109A">
        <w:t>節</w:t>
      </w:r>
      <w:r w:rsidR="00CE12DD">
        <w:rPr>
          <w:rFonts w:hint="eastAsia"/>
        </w:rPr>
        <w:t>保羅</w:t>
      </w:r>
      <w:r w:rsidR="00C27EAA" w:rsidRPr="00C27EAA">
        <w:t>為他們禱</w:t>
      </w:r>
      <w:r w:rsidR="00CE12DD">
        <w:rPr>
          <w:rFonts w:hint="eastAsia"/>
        </w:rPr>
        <w:t>告的題目：「</w:t>
      </w:r>
      <w:r w:rsidR="000F0C5A" w:rsidRPr="000F0C5A">
        <w:rPr>
          <w:rStyle w:val="a2"/>
        </w:rPr>
        <w:t>我所禱告的，就是要你們的愛心在知識和各樣見識上多而又多，使你們能分別是非，作誠實無過的人，直到基督的日子；並靠著耶穌基督結滿了仁義的果子，叫榮耀稱讚歸與神。</w:t>
      </w:r>
      <w:r w:rsidR="00CE12DD">
        <w:rPr>
          <w:rFonts w:hint="eastAsia"/>
        </w:rPr>
        <w:t>」</w:t>
      </w:r>
      <w:r w:rsidR="00C27EAA" w:rsidRPr="00C27EAA">
        <w:t>保羅</w:t>
      </w:r>
      <w:r w:rsidR="000F0C5A">
        <w:rPr>
          <w:rFonts w:hint="eastAsia"/>
        </w:rPr>
        <w:t>有</w:t>
      </w:r>
      <w:r w:rsidR="00C27EAA" w:rsidRPr="00C27EAA">
        <w:t>兩個禱告題</w:t>
      </w:r>
      <w:r w:rsidR="000F0C5A">
        <w:rPr>
          <w:rFonts w:hint="eastAsia"/>
        </w:rPr>
        <w:t>目</w:t>
      </w:r>
      <w:r w:rsidR="00C27EAA" w:rsidRPr="00C27EAA">
        <w:t>。首先，他祈求</w:t>
      </w:r>
      <w:r w:rsidR="000F0C5A" w:rsidRPr="00C27EAA">
        <w:t>腓立比</w:t>
      </w:r>
      <w:r w:rsidR="000F0C5A">
        <w:rPr>
          <w:rFonts w:hint="eastAsia"/>
        </w:rPr>
        <w:t>信徒</w:t>
      </w:r>
      <w:r w:rsidR="00C27EAA" w:rsidRPr="00C27EAA">
        <w:t>的愛</w:t>
      </w:r>
      <w:r w:rsidR="000F0C5A">
        <w:rPr>
          <w:rFonts w:hint="eastAsia"/>
        </w:rPr>
        <w:t>心，</w:t>
      </w:r>
      <w:r w:rsidR="00C27EAA" w:rsidRPr="00C27EAA">
        <w:t>在知識和洞察力上顯得豐</w:t>
      </w:r>
      <w:r w:rsidR="00D669B3">
        <w:rPr>
          <w:rFonts w:hint="eastAsia"/>
        </w:rPr>
        <w:t>富</w:t>
      </w:r>
      <w:r w:rsidR="00C27EAA" w:rsidRPr="00C27EAA">
        <w:t>。愛是人的一個基本問題。我們所有人都需要愛和被愛，但</w:t>
      </w:r>
      <w:r w:rsidR="000F0C5A">
        <w:rPr>
          <w:rFonts w:hint="eastAsia"/>
        </w:rPr>
        <w:t>許</w:t>
      </w:r>
      <w:r w:rsidR="00C27EAA" w:rsidRPr="00C27EAA">
        <w:t>多時候</w:t>
      </w:r>
      <w:r w:rsidR="000F0C5A">
        <w:rPr>
          <w:rFonts w:hint="eastAsia"/>
        </w:rPr>
        <w:t>，</w:t>
      </w:r>
      <w:r w:rsidR="00C27EAA" w:rsidRPr="00C27EAA">
        <w:t>我們不知道如何愛別人</w:t>
      </w:r>
      <w:r w:rsidR="000F0C5A">
        <w:rPr>
          <w:rFonts w:hint="eastAsia"/>
        </w:rPr>
        <w:t>，</w:t>
      </w:r>
      <w:r w:rsidR="00C27EAA" w:rsidRPr="00C27EAA">
        <w:t>或如何從別人</w:t>
      </w:r>
      <w:r w:rsidR="000F0C5A">
        <w:rPr>
          <w:rFonts w:hint="eastAsia"/>
        </w:rPr>
        <w:t>得著</w:t>
      </w:r>
      <w:r w:rsidR="00C27EAA" w:rsidRPr="00C27EAA">
        <w:t>愛。即使是丈夫和妻子，或父母和孩</w:t>
      </w:r>
      <w:r w:rsidR="000F0C5A">
        <w:rPr>
          <w:rFonts w:hint="eastAsia"/>
        </w:rPr>
        <w:t>兒女，</w:t>
      </w:r>
      <w:r w:rsidR="00C27EAA" w:rsidRPr="00C27EAA">
        <w:t>也很難彼此相愛。保羅的禱告告訴我們，我們</w:t>
      </w:r>
      <w:r w:rsidR="000F0C5A">
        <w:rPr>
          <w:rFonts w:hint="eastAsia"/>
        </w:rPr>
        <w:t>每一個人</w:t>
      </w:r>
      <w:r w:rsidR="00C27EAA" w:rsidRPr="00C27EAA">
        <w:t>需要</w:t>
      </w:r>
      <w:r w:rsidR="000F0C5A">
        <w:rPr>
          <w:rFonts w:hint="eastAsia"/>
        </w:rPr>
        <w:t>在</w:t>
      </w:r>
      <w:r w:rsidR="00C27EAA" w:rsidRPr="00C27EAA">
        <w:t>知識和洞察力</w:t>
      </w:r>
      <w:r w:rsidR="000F0C5A">
        <w:rPr>
          <w:rFonts w:hint="eastAsia"/>
        </w:rPr>
        <w:t>上有</w:t>
      </w:r>
      <w:r w:rsidR="00C27EAA" w:rsidRPr="00C27EAA">
        <w:t>深度</w:t>
      </w:r>
      <w:r w:rsidR="000F0C5A">
        <w:rPr>
          <w:rFonts w:hint="eastAsia"/>
        </w:rPr>
        <w:t>，</w:t>
      </w:r>
      <w:r w:rsidR="00C27EAA" w:rsidRPr="00C27EAA">
        <w:t>才能愛人。因為我們</w:t>
      </w:r>
      <w:r w:rsidR="000F0C5A">
        <w:rPr>
          <w:rFonts w:hint="eastAsia"/>
        </w:rPr>
        <w:t>若</w:t>
      </w:r>
      <w:r w:rsidR="00C27EAA" w:rsidRPr="00C27EAA">
        <w:t>缺乏</w:t>
      </w:r>
      <w:r w:rsidR="000F0C5A">
        <w:rPr>
          <w:rFonts w:hint="eastAsia"/>
        </w:rPr>
        <w:t>分別</w:t>
      </w:r>
      <w:r w:rsidR="00C27EAA" w:rsidRPr="00C27EAA">
        <w:t>力，</w:t>
      </w:r>
      <w:r w:rsidR="000F0C5A">
        <w:rPr>
          <w:rFonts w:hint="eastAsia"/>
        </w:rPr>
        <w:t>只懂得以屬人的愛愛人和</w:t>
      </w:r>
      <w:r w:rsidR="00C27EAA" w:rsidRPr="00C27EAA">
        <w:t>保護他們免受痛苦時，我們</w:t>
      </w:r>
      <w:r w:rsidR="000F0C5A">
        <w:rPr>
          <w:rFonts w:hint="eastAsia"/>
        </w:rPr>
        <w:t>自</w:t>
      </w:r>
      <w:r w:rsidR="00C27EAA" w:rsidRPr="00C27EAA">
        <w:t>認為</w:t>
      </w:r>
      <w:r w:rsidR="000F0C5A">
        <w:rPr>
          <w:rFonts w:hint="eastAsia"/>
        </w:rPr>
        <w:t>是</w:t>
      </w:r>
      <w:r w:rsidR="00C27EAA" w:rsidRPr="00C27EAA">
        <w:t>向他人</w:t>
      </w:r>
      <w:r w:rsidR="000F0C5A">
        <w:rPr>
          <w:rFonts w:hint="eastAsia"/>
        </w:rPr>
        <w:t>施與</w:t>
      </w:r>
      <w:r w:rsidR="00C27EAA" w:rsidRPr="00C27EAA">
        <w:t>愛</w:t>
      </w:r>
      <w:r w:rsidR="000F0C5A">
        <w:rPr>
          <w:rFonts w:hint="eastAsia"/>
        </w:rPr>
        <w:t>，實際上這並不合乎聖經價值觀的愛</w:t>
      </w:r>
      <w:r w:rsidR="00C27EAA" w:rsidRPr="00C27EAA">
        <w:rPr>
          <w:rFonts w:hint="eastAsia"/>
        </w:rPr>
        <w:t>。</w:t>
      </w:r>
      <w:r w:rsidR="00CF6B2A">
        <w:rPr>
          <w:rFonts w:hint="eastAsia"/>
        </w:rPr>
        <w:t>屬人的愛</w:t>
      </w:r>
      <w:r w:rsidR="00C27EAA" w:rsidRPr="00C27EAA">
        <w:rPr>
          <w:rFonts w:hint="eastAsia"/>
        </w:rPr>
        <w:t>使</w:t>
      </w:r>
      <w:r w:rsidR="00CF6B2A">
        <w:rPr>
          <w:rFonts w:hint="eastAsia"/>
        </w:rPr>
        <w:t>一個</w:t>
      </w:r>
      <w:r w:rsidR="00C27EAA" w:rsidRPr="00C27EAA">
        <w:rPr>
          <w:rFonts w:hint="eastAsia"/>
        </w:rPr>
        <w:t>人變得軟弱和悲哀。神</w:t>
      </w:r>
      <w:r w:rsidR="00CF6B2A">
        <w:rPr>
          <w:rFonts w:hint="eastAsia"/>
        </w:rPr>
        <w:t>以智慧和洞察力，謹慎和</w:t>
      </w:r>
      <w:r w:rsidR="00C27EAA" w:rsidRPr="00C27EAA">
        <w:rPr>
          <w:rFonts w:hint="eastAsia"/>
        </w:rPr>
        <w:t>寶貴地使用苦難，</w:t>
      </w:r>
      <w:r w:rsidR="00CF6B2A">
        <w:rPr>
          <w:rFonts w:hint="eastAsia"/>
        </w:rPr>
        <w:t>使</w:t>
      </w:r>
      <w:r w:rsidR="00C27EAA" w:rsidRPr="00C27EAA">
        <w:rPr>
          <w:rFonts w:hint="eastAsia"/>
        </w:rPr>
        <w:t>我們</w:t>
      </w:r>
      <w:r w:rsidR="006F6CA7">
        <w:rPr>
          <w:rFonts w:hint="eastAsia"/>
        </w:rPr>
        <w:t>裏</w:t>
      </w:r>
      <w:r w:rsidR="00C27EAA" w:rsidRPr="00C27EAA">
        <w:rPr>
          <w:rFonts w:hint="eastAsia"/>
        </w:rPr>
        <w:t>面建立基督的</w:t>
      </w:r>
      <w:r w:rsidR="00CF6B2A">
        <w:rPr>
          <w:rFonts w:hint="eastAsia"/>
        </w:rPr>
        <w:t>性情</w:t>
      </w:r>
      <w:r w:rsidR="00C27EAA">
        <w:rPr>
          <w:rFonts w:hint="eastAsia"/>
        </w:rPr>
        <w:t>(</w:t>
      </w:r>
      <w:r w:rsidR="00C27EAA" w:rsidRPr="00C27EAA">
        <w:rPr>
          <w:rFonts w:hint="eastAsia"/>
        </w:rPr>
        <w:t>羅</w:t>
      </w:r>
      <w:r w:rsidR="00C27EAA" w:rsidRPr="00C27EAA">
        <w:t>5</w:t>
      </w:r>
      <w:r w:rsidR="00C27EAA">
        <w:t>:</w:t>
      </w:r>
      <w:r w:rsidR="00C27EAA" w:rsidRPr="00C27EAA">
        <w:t>3-</w:t>
      </w:r>
      <w:proofErr w:type="gramStart"/>
      <w:r w:rsidR="00C27EAA" w:rsidRPr="00C27EAA">
        <w:t>5</w:t>
      </w:r>
      <w:r w:rsidR="00C27EAA">
        <w:t>)</w:t>
      </w:r>
      <w:r w:rsidR="00C27EAA" w:rsidRPr="00C27EAA">
        <w:t>。</w:t>
      </w:r>
      <w:proofErr w:type="gramEnd"/>
      <w:r w:rsidR="00C27EAA" w:rsidRPr="00C27EAA">
        <w:t>我們必須學會向人</w:t>
      </w:r>
      <w:r w:rsidR="00CF6B2A">
        <w:rPr>
          <w:rFonts w:hint="eastAsia"/>
        </w:rPr>
        <w:t>施與</w:t>
      </w:r>
      <w:r w:rsidR="00C27EAA" w:rsidRPr="00C27EAA">
        <w:t>屬靈的愛</w:t>
      </w:r>
      <w:r w:rsidR="00CF6B2A">
        <w:rPr>
          <w:rFonts w:hint="eastAsia"/>
        </w:rPr>
        <w:t>，就是神的愛</w:t>
      </w:r>
      <w:r w:rsidR="00C27EAA" w:rsidRPr="00C27EAA">
        <w:t>。</w:t>
      </w:r>
      <w:r w:rsidR="00CF6B2A">
        <w:rPr>
          <w:rFonts w:hint="eastAsia"/>
        </w:rPr>
        <w:t>為</w:t>
      </w:r>
      <w:r w:rsidR="00C27EAA" w:rsidRPr="00C27EAA">
        <w:t>此，我們必須</w:t>
      </w:r>
      <w:r w:rsidR="00CF6B2A">
        <w:rPr>
          <w:rFonts w:hint="eastAsia"/>
        </w:rPr>
        <w:t>先</w:t>
      </w:r>
      <w:r w:rsidR="00C27EAA" w:rsidRPr="00C27EAA">
        <w:t>愛</w:t>
      </w:r>
      <w:r>
        <w:t xml:space="preserve">　神</w:t>
      </w:r>
      <w:r w:rsidR="00C27EAA" w:rsidRPr="00C27EAA">
        <w:t>，心中</w:t>
      </w:r>
      <w:r w:rsidR="00CF6B2A">
        <w:rPr>
          <w:rFonts w:hint="eastAsia"/>
        </w:rPr>
        <w:t>擁</w:t>
      </w:r>
      <w:r w:rsidR="00C27EAA" w:rsidRPr="00C27EAA">
        <w:t>有基督的愛</w:t>
      </w:r>
      <w:r w:rsidR="00CF6B2A">
        <w:rPr>
          <w:rFonts w:hint="eastAsia"/>
        </w:rPr>
        <w:t>，並在</w:t>
      </w:r>
      <w:r w:rsidR="00C27EAA" w:rsidRPr="00C27EAA">
        <w:t>知識和洞察力</w:t>
      </w:r>
      <w:r w:rsidR="00CF6B2A">
        <w:rPr>
          <w:rFonts w:hint="eastAsia"/>
        </w:rPr>
        <w:t>上增長，</w:t>
      </w:r>
      <w:r w:rsidR="00C27EAA" w:rsidRPr="00C27EAA">
        <w:t>我們的愛</w:t>
      </w:r>
      <w:r w:rsidR="00CF6B2A">
        <w:rPr>
          <w:rFonts w:hint="eastAsia"/>
        </w:rPr>
        <w:t>才能造就別人，而非</w:t>
      </w:r>
      <w:r w:rsidR="00C27EAA" w:rsidRPr="00C27EAA">
        <w:t>毀壞別人</w:t>
      </w:r>
      <w:r w:rsidR="00CF6B2A">
        <w:rPr>
          <w:rFonts w:hint="eastAsia"/>
        </w:rPr>
        <w:t>。</w:t>
      </w:r>
    </w:p>
    <w:p w14:paraId="46FF6F44" w14:textId="45844337" w:rsidR="008D4A66" w:rsidRDefault="00C27EAA" w:rsidP="00C27EAA">
      <w:r w:rsidRPr="00C27EAA">
        <w:t>保羅</w:t>
      </w:r>
      <w:r w:rsidR="00CF6B2A">
        <w:rPr>
          <w:rFonts w:hint="eastAsia"/>
        </w:rPr>
        <w:t>第二個</w:t>
      </w:r>
      <w:r w:rsidRPr="00C27EAA">
        <w:t>禱告</w:t>
      </w:r>
      <w:r w:rsidR="00CF6B2A">
        <w:rPr>
          <w:rFonts w:hint="eastAsia"/>
        </w:rPr>
        <w:t>是</w:t>
      </w:r>
      <w:r w:rsidRPr="00C27EAA">
        <w:t>，他們能分</w:t>
      </w:r>
      <w:r w:rsidR="00CF6B2A">
        <w:rPr>
          <w:rFonts w:hint="eastAsia"/>
        </w:rPr>
        <w:t>別是非，喜愛那美好的事</w:t>
      </w:r>
      <w:r w:rsidRPr="00C27EAA">
        <w:t>，保持純潔和無可指摘，直到基督的日子，</w:t>
      </w:r>
      <w:r w:rsidR="004454D5">
        <w:rPr>
          <w:rFonts w:hint="eastAsia"/>
        </w:rPr>
        <w:t>並</w:t>
      </w:r>
      <w:r w:rsidR="00CF6B2A">
        <w:rPr>
          <w:rFonts w:hint="eastAsia"/>
        </w:rPr>
        <w:t>藉</w:t>
      </w:r>
      <w:r w:rsidRPr="00C27EAA">
        <w:t>耶穌</w:t>
      </w:r>
      <w:r w:rsidR="00CF6B2A">
        <w:rPr>
          <w:rFonts w:hint="eastAsia"/>
        </w:rPr>
        <w:t>結滿了仁義的</w:t>
      </w:r>
      <w:r w:rsidRPr="00C27EAA">
        <w:t>果子。</w:t>
      </w:r>
      <w:r w:rsidR="00CF6B2A">
        <w:rPr>
          <w:rFonts w:hint="eastAsia"/>
        </w:rPr>
        <w:t>精心炮製的人參雞湯，</w:t>
      </w:r>
      <w:r w:rsidR="008D4A66">
        <w:rPr>
          <w:rFonts w:hint="eastAsia"/>
        </w:rPr>
        <w:t>大人說落料十足很甜，</w:t>
      </w:r>
      <w:r w:rsidR="00CF6B2A">
        <w:rPr>
          <w:rFonts w:hint="eastAsia"/>
        </w:rPr>
        <w:t>孩童</w:t>
      </w:r>
      <w:r w:rsidR="008D4A66">
        <w:rPr>
          <w:rFonts w:hint="eastAsia"/>
        </w:rPr>
        <w:t>置之否</w:t>
      </w:r>
      <w:r w:rsidR="008D4A66" w:rsidRPr="00917655">
        <w:rPr>
          <w:rFonts w:hint="eastAsia"/>
        </w:rPr>
        <w:t>定，</w:t>
      </w:r>
      <w:r w:rsidR="00CF6B2A">
        <w:rPr>
          <w:rFonts w:hint="eastAsia"/>
        </w:rPr>
        <w:t>並不喜歡，反而</w:t>
      </w:r>
      <w:r w:rsidR="008D4A66">
        <w:rPr>
          <w:rFonts w:hint="eastAsia"/>
        </w:rPr>
        <w:t>因得著</w:t>
      </w:r>
      <w:r w:rsidR="00CF6B2A">
        <w:rPr>
          <w:rFonts w:hint="eastAsia"/>
        </w:rPr>
        <w:t>很便宜的糖果</w:t>
      </w:r>
      <w:r w:rsidR="008D4A66">
        <w:rPr>
          <w:rFonts w:hint="eastAsia"/>
        </w:rPr>
        <w:t>而歡喜，認為這才是甜</w:t>
      </w:r>
      <w:r w:rsidR="00CF6B2A">
        <w:rPr>
          <w:rFonts w:hint="eastAsia"/>
        </w:rPr>
        <w:t>，</w:t>
      </w:r>
      <w:r w:rsidR="008D4A66">
        <w:rPr>
          <w:rFonts w:hint="eastAsia"/>
        </w:rPr>
        <w:t>卻不知多食會</w:t>
      </w:r>
      <w:r w:rsidR="00D669B3">
        <w:rPr>
          <w:rFonts w:hint="eastAsia"/>
        </w:rPr>
        <w:t>有</w:t>
      </w:r>
      <w:r w:rsidR="008D4A66">
        <w:rPr>
          <w:rFonts w:hint="eastAsia"/>
        </w:rPr>
        <w:t>蛀牙的風險，這就是孩童沒有分別甚麼是</w:t>
      </w:r>
      <w:r w:rsidR="008D4A66">
        <w:rPr>
          <w:rFonts w:hint="eastAsia"/>
        </w:rPr>
        <w:t>對他最美好的能力。同樣，不少基督徒</w:t>
      </w:r>
      <w:r w:rsidRPr="00C27EAA">
        <w:t>父母禱</w:t>
      </w:r>
      <w:r w:rsidR="008D4A66">
        <w:rPr>
          <w:rFonts w:hint="eastAsia"/>
        </w:rPr>
        <w:t>告</w:t>
      </w:r>
      <w:r w:rsidRPr="00C27EAA">
        <w:t>孩子</w:t>
      </w:r>
      <w:r w:rsidR="008D4A66">
        <w:rPr>
          <w:rFonts w:hint="eastAsia"/>
        </w:rPr>
        <w:t>，能</w:t>
      </w:r>
      <w:r w:rsidRPr="00C27EAA">
        <w:t>成為</w:t>
      </w:r>
      <w:r w:rsidR="008D4A66">
        <w:rPr>
          <w:rFonts w:hint="eastAsia"/>
        </w:rPr>
        <w:t>拔</w:t>
      </w:r>
      <w:r w:rsidRPr="00C27EAA">
        <w:t>尖或傑出的領</w:t>
      </w:r>
      <w:r w:rsidR="008D4A66">
        <w:rPr>
          <w:rFonts w:hint="eastAsia"/>
        </w:rPr>
        <w:t>袖</w:t>
      </w:r>
      <w:r w:rsidRPr="00C27EAA">
        <w:t>，取得</w:t>
      </w:r>
      <w:r w:rsidR="008D4A66" w:rsidRPr="00C27EAA">
        <w:t>世上</w:t>
      </w:r>
      <w:r w:rsidRPr="00C27EAA">
        <w:t>成功。這些</w:t>
      </w:r>
      <w:r w:rsidR="008D4A66">
        <w:rPr>
          <w:rFonts w:hint="eastAsia"/>
        </w:rPr>
        <w:t>成就也</w:t>
      </w:r>
      <w:r w:rsidRPr="00C27EAA">
        <w:t>是好的，但我們</w:t>
      </w:r>
      <w:r w:rsidR="008D4A66">
        <w:rPr>
          <w:rFonts w:hint="eastAsia"/>
        </w:rPr>
        <w:t>要分</w:t>
      </w:r>
      <w:r w:rsidRPr="00C27EAA">
        <w:t>辨</w:t>
      </w:r>
      <w:r w:rsidR="008D4A66">
        <w:rPr>
          <w:rFonts w:hint="eastAsia"/>
        </w:rPr>
        <w:t>，甚</w:t>
      </w:r>
      <w:r w:rsidRPr="00C27EAA">
        <w:t>麼是最好的。保羅為他的屬靈兒女</w:t>
      </w:r>
      <w:r w:rsidR="008D4A66">
        <w:rPr>
          <w:rFonts w:hint="eastAsia"/>
        </w:rPr>
        <w:t>們</w:t>
      </w:r>
      <w:r w:rsidRPr="00C27EAA">
        <w:t>禱告，願他們心</w:t>
      </w:r>
      <w:r w:rsidR="006F6CA7">
        <w:t>裏</w:t>
      </w:r>
      <w:r w:rsidR="008D4A66">
        <w:rPr>
          <w:rFonts w:hint="eastAsia"/>
        </w:rPr>
        <w:t>結滿仁</w:t>
      </w:r>
      <w:r w:rsidRPr="00C27EAA">
        <w:t>義的果子。我們</w:t>
      </w:r>
      <w:r w:rsidR="008D4A66">
        <w:rPr>
          <w:rFonts w:hint="eastAsia"/>
        </w:rPr>
        <w:t>基督徒</w:t>
      </w:r>
      <w:r w:rsidRPr="00C27EAA">
        <w:t>不是</w:t>
      </w:r>
      <w:r w:rsidR="008D4A66">
        <w:rPr>
          <w:rFonts w:hint="eastAsia"/>
        </w:rPr>
        <w:t>好像</w:t>
      </w:r>
      <w:r w:rsidRPr="00C27EAA">
        <w:t>法利賽人</w:t>
      </w:r>
      <w:r w:rsidR="008D4A66">
        <w:rPr>
          <w:rFonts w:hint="eastAsia"/>
        </w:rPr>
        <w:t>，</w:t>
      </w:r>
      <w:r w:rsidR="008D4A66" w:rsidRPr="00C27EAA">
        <w:t>努力</w:t>
      </w:r>
      <w:r w:rsidR="008D4A66">
        <w:rPr>
          <w:rFonts w:hint="eastAsia"/>
        </w:rPr>
        <w:t>過節制肉體</w:t>
      </w:r>
      <w:r w:rsidRPr="00C27EAA">
        <w:t>生活成為義人</w:t>
      </w:r>
      <w:r>
        <w:t>(</w:t>
      </w:r>
      <w:r w:rsidRPr="00C27EAA">
        <w:t>太5</w:t>
      </w:r>
      <w:r>
        <w:t>:</w:t>
      </w:r>
      <w:r w:rsidRPr="00C27EAA">
        <w:t>20</w:t>
      </w:r>
      <w:r>
        <w:t>)</w:t>
      </w:r>
      <w:r w:rsidRPr="00C27EAA">
        <w:t>。當我們愛神</w:t>
      </w:r>
      <w:r w:rsidR="008D4A66">
        <w:rPr>
          <w:rFonts w:hint="eastAsia"/>
        </w:rPr>
        <w:t>，</w:t>
      </w:r>
      <w:r w:rsidRPr="00C27EAA">
        <w:t>並與耶穌聯合，就</w:t>
      </w:r>
      <w:r w:rsidR="008D4A66">
        <w:rPr>
          <w:rFonts w:hint="eastAsia"/>
        </w:rPr>
        <w:t>如同</w:t>
      </w:r>
      <w:r w:rsidRPr="00C27EAA">
        <w:t>枝子與葡萄樹聯合，我們就</w:t>
      </w:r>
      <w:r w:rsidR="008D4A66">
        <w:rPr>
          <w:rFonts w:hint="eastAsia"/>
        </w:rPr>
        <w:t>因基督</w:t>
      </w:r>
      <w:r w:rsidRPr="00C27EAA">
        <w:t>結</w:t>
      </w:r>
      <w:r w:rsidR="008D4A66">
        <w:rPr>
          <w:rFonts w:hint="eastAsia"/>
        </w:rPr>
        <w:t>滿仁</w:t>
      </w:r>
      <w:r w:rsidRPr="00C27EAA">
        <w:t>義的果子。加拉太書5</w:t>
      </w:r>
      <w:r>
        <w:t>:</w:t>
      </w:r>
      <w:r w:rsidRPr="00C27EAA">
        <w:t>22-23描述這</w:t>
      </w:r>
      <w:r w:rsidR="008D4A66">
        <w:rPr>
          <w:rFonts w:hint="eastAsia"/>
        </w:rPr>
        <w:t>些</w:t>
      </w:r>
      <w:r w:rsidRPr="00C27EAA">
        <w:t>果子</w:t>
      </w:r>
      <w:r w:rsidR="008D4A66">
        <w:rPr>
          <w:rFonts w:hint="eastAsia"/>
        </w:rPr>
        <w:t>：「</w:t>
      </w:r>
      <w:r w:rsidR="008D4A66" w:rsidRPr="008D4A66">
        <w:rPr>
          <w:rStyle w:val="a2"/>
        </w:rPr>
        <w:t>聖靈所結的果子，就是仁愛、喜樂、和平、忍耐、恩慈、良善、信實、溫柔、節制。這樣的事沒有律法禁止。</w:t>
      </w:r>
      <w:r w:rsidR="008D4A66">
        <w:rPr>
          <w:rFonts w:hint="eastAsia"/>
        </w:rPr>
        <w:t>」</w:t>
      </w:r>
    </w:p>
    <w:p w14:paraId="137EFD8C" w14:textId="2792C2EF" w:rsidR="000D24BC" w:rsidRPr="00C27EAA" w:rsidRDefault="00262C6B" w:rsidP="00C27EAA">
      <w:r>
        <w:rPr>
          <w:rFonts w:hint="eastAsia"/>
        </w:rPr>
        <w:t>當</w:t>
      </w:r>
      <w:r w:rsidR="00C27EAA" w:rsidRPr="00C27EAA">
        <w:t>我們與耶穌聯合</w:t>
      </w:r>
      <w:r>
        <w:rPr>
          <w:rFonts w:hint="eastAsia"/>
        </w:rPr>
        <w:t>時，就能</w:t>
      </w:r>
      <w:r w:rsidR="00C27EAA" w:rsidRPr="00C27EAA">
        <w:t>結出</w:t>
      </w:r>
      <w:r w:rsidRPr="00C27EAA">
        <w:t>這</w:t>
      </w:r>
      <w:r>
        <w:rPr>
          <w:rFonts w:hint="eastAsia"/>
        </w:rPr>
        <w:t>些</w:t>
      </w:r>
      <w:r w:rsidRPr="00C27EAA">
        <w:t>聖靈</w:t>
      </w:r>
      <w:r>
        <w:rPr>
          <w:rFonts w:hint="eastAsia"/>
        </w:rPr>
        <w:t>的</w:t>
      </w:r>
      <w:r w:rsidR="00C27EAA" w:rsidRPr="00C27EAA">
        <w:t>果子。當一個人心</w:t>
      </w:r>
      <w:r w:rsidR="000F2EEA">
        <w:rPr>
          <w:rFonts w:hint="eastAsia"/>
        </w:rPr>
        <w:t>裏</w:t>
      </w:r>
      <w:r w:rsidR="00C27EAA" w:rsidRPr="00C27EAA">
        <w:t>充滿對</w:t>
      </w:r>
      <w:r w:rsidR="001240F5">
        <w:t xml:space="preserve">　神</w:t>
      </w:r>
      <w:r w:rsidR="00C27EAA" w:rsidRPr="00C27EAA">
        <w:t>豐盛的愛時，他就像一棵</w:t>
      </w:r>
      <w:r w:rsidR="000F2EEA">
        <w:rPr>
          <w:rFonts w:hint="eastAsia"/>
        </w:rPr>
        <w:t>栽</w:t>
      </w:r>
      <w:r w:rsidR="00C27EAA" w:rsidRPr="00C27EAA">
        <w:t>在</w:t>
      </w:r>
      <w:r w:rsidR="000F2EEA">
        <w:rPr>
          <w:rFonts w:hint="eastAsia"/>
        </w:rPr>
        <w:t>溪水旁</w:t>
      </w:r>
      <w:r w:rsidR="00C27EAA" w:rsidRPr="00C27EAA">
        <w:t>的樹，</w:t>
      </w:r>
      <w:r w:rsidR="000F2EEA">
        <w:rPr>
          <w:rFonts w:hint="eastAsia"/>
        </w:rPr>
        <w:t>得著源源不絕的滋潤和供應，</w:t>
      </w:r>
      <w:r w:rsidR="000F2EEA" w:rsidRPr="00C27EAA">
        <w:t>充滿生</w:t>
      </w:r>
      <w:r w:rsidR="004454D5">
        <w:rPr>
          <w:rFonts w:hint="eastAsia"/>
        </w:rPr>
        <w:t>命</w:t>
      </w:r>
      <w:r w:rsidR="000F2EEA">
        <w:rPr>
          <w:rFonts w:hint="eastAsia"/>
        </w:rPr>
        <w:t>力</w:t>
      </w:r>
      <w:r w:rsidR="000F2EEA" w:rsidRPr="00C27EAA">
        <w:t>，</w:t>
      </w:r>
      <w:r w:rsidR="000F2EEA">
        <w:rPr>
          <w:rFonts w:hint="eastAsia"/>
        </w:rPr>
        <w:t>按</w:t>
      </w:r>
      <w:r w:rsidR="00C27EAA" w:rsidRPr="00C27EAA">
        <w:t>時</w:t>
      </w:r>
      <w:r w:rsidR="000F2EEA">
        <w:rPr>
          <w:rFonts w:hint="eastAsia"/>
        </w:rPr>
        <w:t>候</w:t>
      </w:r>
      <w:r w:rsidR="00C27EAA" w:rsidRPr="00C27EAA">
        <w:t>結出果實。</w:t>
      </w:r>
      <w:r w:rsidR="008D0105">
        <w:t>神</w:t>
      </w:r>
      <w:r w:rsidR="00C27EAA" w:rsidRPr="00C27EAA">
        <w:t>的百姓</w:t>
      </w:r>
      <w:r w:rsidR="000F2EEA">
        <w:rPr>
          <w:rFonts w:hint="eastAsia"/>
        </w:rPr>
        <w:t>結滿仁</w:t>
      </w:r>
      <w:r w:rsidR="00C27EAA" w:rsidRPr="00C27EAA">
        <w:t>義的果子時，</w:t>
      </w:r>
      <w:r w:rsidR="001240F5">
        <w:t xml:space="preserve">　神</w:t>
      </w:r>
      <w:r w:rsidR="00C27EAA" w:rsidRPr="00C27EAA">
        <w:t>就得</w:t>
      </w:r>
      <w:r w:rsidR="000F2EEA">
        <w:rPr>
          <w:rFonts w:hint="eastAsia"/>
        </w:rPr>
        <w:t>著</w:t>
      </w:r>
      <w:r w:rsidR="00C27EAA" w:rsidRPr="00C27EAA">
        <w:t>榮耀。</w:t>
      </w:r>
      <w:r w:rsidR="000F2EEA">
        <w:rPr>
          <w:rFonts w:hint="eastAsia"/>
        </w:rPr>
        <w:t>那時，</w:t>
      </w:r>
      <w:r w:rsidR="00C27EAA" w:rsidRPr="00C27EAA">
        <w:t>我們可以開始明白保羅喜樂</w:t>
      </w:r>
      <w:r w:rsidR="000F2EEA">
        <w:rPr>
          <w:rFonts w:hint="eastAsia"/>
        </w:rPr>
        <w:t>的源頭，因為保羅思想的不是</w:t>
      </w:r>
      <w:r w:rsidR="00C27EAA" w:rsidRPr="00C27EAA">
        <w:t>自己</w:t>
      </w:r>
      <w:r w:rsidR="000F2EEA">
        <w:rPr>
          <w:rFonts w:hint="eastAsia"/>
        </w:rPr>
        <w:t>，而是思量</w:t>
      </w:r>
      <w:r w:rsidR="00C27EAA" w:rsidRPr="00C27EAA">
        <w:t>如何討</w:t>
      </w:r>
      <w:r w:rsidR="001240F5">
        <w:t xml:space="preserve">　神</w:t>
      </w:r>
      <w:r w:rsidR="000F2EEA">
        <w:rPr>
          <w:rFonts w:hint="eastAsia"/>
        </w:rPr>
        <w:t>的</w:t>
      </w:r>
      <w:r w:rsidR="00C27EAA" w:rsidRPr="00C27EAA">
        <w:t>喜悅</w:t>
      </w:r>
      <w:r w:rsidR="000F2EEA">
        <w:rPr>
          <w:rFonts w:hint="eastAsia"/>
        </w:rPr>
        <w:t>，以</w:t>
      </w:r>
      <w:r w:rsidR="004454D5">
        <w:rPr>
          <w:rFonts w:hint="eastAsia"/>
        </w:rPr>
        <w:t>及</w:t>
      </w:r>
      <w:r w:rsidR="00C27EAA" w:rsidRPr="00C27EAA">
        <w:t>神在</w:t>
      </w:r>
      <w:r w:rsidR="000F2EEA">
        <w:rPr>
          <w:rFonts w:hint="eastAsia"/>
        </w:rPr>
        <w:t>他</w:t>
      </w:r>
      <w:r w:rsidR="00C27EAA" w:rsidRPr="00C27EAA">
        <w:t>和</w:t>
      </w:r>
      <w:r w:rsidR="000F2EEA">
        <w:rPr>
          <w:rFonts w:hint="eastAsia"/>
        </w:rPr>
        <w:t>別</w:t>
      </w:r>
      <w:r w:rsidR="00C27EAA" w:rsidRPr="00C27EAA">
        <w:t>人身上的</w:t>
      </w:r>
      <w:r w:rsidR="000F2EEA">
        <w:rPr>
          <w:rFonts w:hint="eastAsia"/>
        </w:rPr>
        <w:t>善</w:t>
      </w:r>
      <w:r w:rsidR="00C27EAA" w:rsidRPr="00C27EAA">
        <w:t>工。</w:t>
      </w:r>
    </w:p>
    <w:p w14:paraId="09D191F2" w14:textId="7C7E8D62" w:rsidR="000D24BC" w:rsidRPr="00C27EAA" w:rsidRDefault="000D24BC" w:rsidP="00C27EAA">
      <w:pPr>
        <w:pStyle w:val="Heading2"/>
      </w:pPr>
      <w:r w:rsidRPr="00C27EAA">
        <w:rPr>
          <w:rFonts w:hint="eastAsia"/>
        </w:rPr>
        <w:t>Ⅱ‧</w:t>
      </w:r>
      <w:r w:rsidR="00C27EAA" w:rsidRPr="00EF1C4B">
        <w:t>為基督</w:t>
      </w:r>
      <w:r w:rsidR="00C27EAA">
        <w:rPr>
          <w:rFonts w:hint="eastAsia"/>
        </w:rPr>
        <w:t>受捆</w:t>
      </w:r>
      <w:r w:rsidR="00C27EAA" w:rsidRPr="00C27EAA">
        <w:rPr>
          <w:rFonts w:hint="eastAsia"/>
        </w:rPr>
        <w:t>鎖</w:t>
      </w:r>
      <w:r w:rsidRPr="00C27EAA">
        <w:rPr>
          <w:rFonts w:hint="eastAsia"/>
        </w:rPr>
        <w:t xml:space="preserve"> </w:t>
      </w:r>
      <w:r w:rsidR="00C27EAA">
        <w:rPr>
          <w:rFonts w:hint="eastAsia"/>
        </w:rPr>
        <w:t>(</w:t>
      </w:r>
      <w:r w:rsidR="007A46B8" w:rsidRPr="00C27EAA">
        <w:t>12</w:t>
      </w:r>
      <w:r w:rsidRPr="00C27EAA">
        <w:rPr>
          <w:rFonts w:hint="eastAsia"/>
        </w:rPr>
        <w:t>-</w:t>
      </w:r>
      <w:r w:rsidR="007A46B8" w:rsidRPr="00C27EAA">
        <w:t>18</w:t>
      </w:r>
      <w:r w:rsidR="00C27EAA" w:rsidRPr="00C27EAA">
        <w:rPr>
          <w:rFonts w:hint="eastAsia"/>
        </w:rPr>
        <w:t>上</w:t>
      </w:r>
      <w:r w:rsidR="00C27EAA">
        <w:rPr>
          <w:rFonts w:hint="eastAsia"/>
        </w:rPr>
        <w:t>)</w:t>
      </w:r>
    </w:p>
    <w:p w14:paraId="3180F558" w14:textId="35C88203" w:rsidR="00C27EAA" w:rsidRPr="00C27EAA" w:rsidRDefault="00C27EAA" w:rsidP="00C27EAA">
      <w:r w:rsidRPr="00C27EAA">
        <w:t>如果保羅是一個世俗的</w:t>
      </w:r>
      <w:r w:rsidR="00A379D7">
        <w:rPr>
          <w:rFonts w:hint="eastAsia"/>
        </w:rPr>
        <w:t>信徒</w:t>
      </w:r>
      <w:r w:rsidRPr="00C27EAA">
        <w:t>，可能</w:t>
      </w:r>
      <w:r w:rsidR="00A379D7" w:rsidRPr="00C27EAA">
        <w:t>他</w:t>
      </w:r>
      <w:r w:rsidRPr="00C27EAA">
        <w:t>認為</w:t>
      </w:r>
      <w:r w:rsidR="00A379D7">
        <w:rPr>
          <w:rFonts w:hint="eastAsia"/>
        </w:rPr>
        <w:t>作為天之驕子的他，遭遇</w:t>
      </w:r>
      <w:r w:rsidRPr="00C27EAA">
        <w:t>監禁是一個</w:t>
      </w:r>
      <w:r w:rsidR="00A379D7">
        <w:rPr>
          <w:rFonts w:hint="eastAsia"/>
        </w:rPr>
        <w:t>巨大</w:t>
      </w:r>
      <w:r w:rsidRPr="00C27EAA">
        <w:t>的不幸。有</w:t>
      </w:r>
      <w:r w:rsidR="00A379D7">
        <w:rPr>
          <w:rFonts w:hint="eastAsia"/>
        </w:rPr>
        <w:t>信徒遇上類似的</w:t>
      </w:r>
      <w:r w:rsidRPr="00C27EAA">
        <w:t>處境，可能懷疑神的愛</w:t>
      </w:r>
      <w:r w:rsidR="00A379D7">
        <w:rPr>
          <w:rFonts w:hint="eastAsia"/>
        </w:rPr>
        <w:t>，</w:t>
      </w:r>
      <w:r w:rsidR="00D424A2">
        <w:rPr>
          <w:rFonts w:hint="eastAsia"/>
        </w:rPr>
        <w:t>埋怨著</w:t>
      </w:r>
      <w:r w:rsidR="00A379D7">
        <w:rPr>
          <w:rFonts w:hint="eastAsia"/>
        </w:rPr>
        <w:t>為神付出了那麼多，竟然有這回報</w:t>
      </w:r>
      <w:r w:rsidRPr="00C27EAA">
        <w:t>。</w:t>
      </w:r>
      <w:r w:rsidR="00A379D7">
        <w:rPr>
          <w:rFonts w:hint="eastAsia"/>
        </w:rPr>
        <w:t>保羅</w:t>
      </w:r>
      <w:r w:rsidRPr="00C27EAA">
        <w:t>被</w:t>
      </w:r>
      <w:r w:rsidR="00D424A2">
        <w:rPr>
          <w:rFonts w:hint="eastAsia"/>
        </w:rPr>
        <w:t>下在</w:t>
      </w:r>
      <w:r w:rsidRPr="00C27EAA">
        <w:t>監</w:t>
      </w:r>
      <w:r w:rsidR="00D424A2">
        <w:rPr>
          <w:rFonts w:hint="eastAsia"/>
        </w:rPr>
        <w:t>裏，</w:t>
      </w:r>
      <w:r w:rsidRPr="00C27EAA">
        <w:t>不是因為他犯了</w:t>
      </w:r>
      <w:r w:rsidR="00D424A2">
        <w:rPr>
          <w:rFonts w:hint="eastAsia"/>
        </w:rPr>
        <w:t>甚麼</w:t>
      </w:r>
      <w:r w:rsidRPr="00C27EAA">
        <w:t>麼罪</w:t>
      </w:r>
      <w:r w:rsidR="00D424A2">
        <w:rPr>
          <w:rFonts w:hint="eastAsia"/>
        </w:rPr>
        <w:t>惡</w:t>
      </w:r>
      <w:r w:rsidRPr="00C27EAA">
        <w:t>，而是因為他服從</w:t>
      </w:r>
      <w:r w:rsidR="001240F5">
        <w:t xml:space="preserve">　神</w:t>
      </w:r>
      <w:r w:rsidR="00D424A2">
        <w:rPr>
          <w:rFonts w:hint="eastAsia"/>
        </w:rPr>
        <w:t>，</w:t>
      </w:r>
      <w:r w:rsidRPr="00C27EAA">
        <w:t>無視</w:t>
      </w:r>
      <w:r w:rsidR="00D424A2">
        <w:rPr>
          <w:rFonts w:hint="eastAsia"/>
        </w:rPr>
        <w:t>猶太人的</w:t>
      </w:r>
      <w:r w:rsidRPr="00C27EAA">
        <w:t>傳統</w:t>
      </w:r>
      <w:r w:rsidR="00D424A2" w:rsidRPr="00C27EAA">
        <w:t>文化</w:t>
      </w:r>
      <w:r w:rsidRPr="00C27EAA">
        <w:t>，向外邦人傳</w:t>
      </w:r>
      <w:r w:rsidR="00D424A2">
        <w:rPr>
          <w:rFonts w:hint="eastAsia"/>
        </w:rPr>
        <w:t>揚</w:t>
      </w:r>
      <w:r w:rsidRPr="00C27EAA">
        <w:t>福音。猶太人</w:t>
      </w:r>
      <w:r w:rsidR="00D424A2">
        <w:rPr>
          <w:rFonts w:hint="eastAsia"/>
        </w:rPr>
        <w:t>不能接受神揀選外邦人作神的子民，因此斷定保羅所傳的是異端，以猶太人的熱心去控告保羅。</w:t>
      </w:r>
      <w:r w:rsidR="00432864">
        <w:rPr>
          <w:rFonts w:hint="eastAsia"/>
        </w:rPr>
        <w:t>現在保羅</w:t>
      </w:r>
      <w:r w:rsidR="00D424A2" w:rsidRPr="00917655">
        <w:rPr>
          <w:rFonts w:hint="eastAsia"/>
        </w:rPr>
        <w:t>受捆鎖，失去人身自由。</w:t>
      </w:r>
      <w:r w:rsidR="00432864" w:rsidRPr="00917655">
        <w:rPr>
          <w:rFonts w:hint="eastAsia"/>
        </w:rPr>
        <w:t>從</w:t>
      </w:r>
      <w:r w:rsidR="00D424A2" w:rsidRPr="00917655">
        <w:rPr>
          <w:rFonts w:hint="eastAsia"/>
        </w:rPr>
        <w:t>屬世目光看，保羅辛勞地為主作工，成為階下囚，是世上的渣滓，不折不扣的失敗者。然而，</w:t>
      </w:r>
      <w:r w:rsidRPr="00C27EAA">
        <w:t>保羅</w:t>
      </w:r>
      <w:r w:rsidR="00D424A2">
        <w:rPr>
          <w:rFonts w:hint="eastAsia"/>
        </w:rPr>
        <w:t>並非這樣</w:t>
      </w:r>
      <w:r w:rsidRPr="00C27EAA">
        <w:t>認為。請</w:t>
      </w:r>
      <w:r w:rsidR="00D424A2">
        <w:rPr>
          <w:rFonts w:hint="eastAsia"/>
        </w:rPr>
        <w:t>看</w:t>
      </w:r>
      <w:r w:rsidRPr="00C27EAA">
        <w:t>第12</w:t>
      </w:r>
      <w:r w:rsidR="001240F5">
        <w:t>節：</w:t>
      </w:r>
      <w:r w:rsidRPr="00C27EAA">
        <w:t>「</w:t>
      </w:r>
      <w:r w:rsidR="00D424A2" w:rsidRPr="00D424A2">
        <w:rPr>
          <w:rStyle w:val="a2"/>
        </w:rPr>
        <w:t>弟兄們，我願意你們知道，我所遭遇的事更是叫福音興旺</w:t>
      </w:r>
      <w:r w:rsidR="00D424A2">
        <w:rPr>
          <w:lang w:eastAsia="x-none"/>
        </w:rPr>
        <w:t>，</w:t>
      </w:r>
      <w:r w:rsidRPr="00C27EAA">
        <w:t>」保羅</w:t>
      </w:r>
      <w:r w:rsidR="00D424A2">
        <w:rPr>
          <w:rFonts w:hint="eastAsia"/>
        </w:rPr>
        <w:t>領略</w:t>
      </w:r>
      <w:r w:rsidRPr="00C27EAA">
        <w:t>到當我們信靠</w:t>
      </w:r>
      <w:r w:rsidR="001240F5">
        <w:t xml:space="preserve">　神</w:t>
      </w:r>
      <w:r w:rsidR="00D424A2">
        <w:rPr>
          <w:rFonts w:hint="eastAsia"/>
        </w:rPr>
        <w:t>，</w:t>
      </w:r>
      <w:r w:rsidRPr="00C27EAA">
        <w:t>並將我們生命交託給</w:t>
      </w:r>
      <w:r w:rsidR="00D424A2">
        <w:rPr>
          <w:rFonts w:hint="eastAsia"/>
        </w:rPr>
        <w:t>祂</w:t>
      </w:r>
      <w:r w:rsidRPr="00C27EAA">
        <w:t>時，</w:t>
      </w:r>
      <w:r w:rsidR="00D424A2">
        <w:rPr>
          <w:rFonts w:hint="eastAsia"/>
        </w:rPr>
        <w:t>神</w:t>
      </w:r>
      <w:r w:rsidRPr="00C27EAA">
        <w:t>就</w:t>
      </w:r>
      <w:r w:rsidR="008F608A">
        <w:rPr>
          <w:rFonts w:hint="eastAsia"/>
        </w:rPr>
        <w:t>從</w:t>
      </w:r>
      <w:r w:rsidRPr="00C27EAA">
        <w:t>逆境轉化</w:t>
      </w:r>
      <w:r w:rsidR="004454D5">
        <w:rPr>
          <w:rFonts w:hint="eastAsia"/>
        </w:rPr>
        <w:t>為</w:t>
      </w:r>
      <w:r w:rsidR="00D424A2">
        <w:rPr>
          <w:rFonts w:hint="eastAsia"/>
        </w:rPr>
        <w:t>奇妙</w:t>
      </w:r>
      <w:r w:rsidR="004454D5">
        <w:rPr>
          <w:rFonts w:hint="eastAsia"/>
        </w:rPr>
        <w:t>的</w:t>
      </w:r>
      <w:r w:rsidRPr="00C27EAA">
        <w:t>勝利。</w:t>
      </w:r>
      <w:r w:rsidR="00D424A2">
        <w:rPr>
          <w:rFonts w:hint="eastAsia"/>
        </w:rPr>
        <w:t>究意</w:t>
      </w:r>
      <w:r w:rsidRPr="00C27EAA">
        <w:t>這是怎</w:t>
      </w:r>
      <w:r w:rsidR="00D424A2">
        <w:rPr>
          <w:rFonts w:hint="eastAsia"/>
        </w:rPr>
        <w:t>樣</w:t>
      </w:r>
      <w:r w:rsidRPr="00C27EAA">
        <w:t>發生</w:t>
      </w:r>
      <w:r w:rsidR="00E364DA">
        <w:rPr>
          <w:rFonts w:hint="eastAsia"/>
        </w:rPr>
        <w:t>呢</w:t>
      </w:r>
      <w:r w:rsidR="00D424A2">
        <w:rPr>
          <w:rFonts w:hint="eastAsia"/>
        </w:rPr>
        <w:t>？</w:t>
      </w:r>
    </w:p>
    <w:p w14:paraId="063177BC" w14:textId="529E9320" w:rsidR="00CB109A" w:rsidRDefault="00C27EAA" w:rsidP="00CB109A">
      <w:pPr>
        <w:pStyle w:val="Heading3"/>
      </w:pPr>
      <w:r w:rsidRPr="00C27EAA">
        <w:t>首先，</w:t>
      </w:r>
      <w:r w:rsidR="001240F5">
        <w:t xml:space="preserve">　神</w:t>
      </w:r>
      <w:r w:rsidRPr="00C27EAA">
        <w:t>使用</w:t>
      </w:r>
      <w:r w:rsidR="00E364DA">
        <w:rPr>
          <w:rFonts w:hint="eastAsia"/>
        </w:rPr>
        <w:t>捆</w:t>
      </w:r>
      <w:r w:rsidRPr="00C27EAA">
        <w:t>鎖將</w:t>
      </w:r>
      <w:r w:rsidR="00CB109A">
        <w:rPr>
          <w:rFonts w:hint="eastAsia"/>
        </w:rPr>
        <w:t>保羅</w:t>
      </w:r>
      <w:r w:rsidR="00E364DA">
        <w:rPr>
          <w:rFonts w:hint="eastAsia"/>
        </w:rPr>
        <w:t>免費又安全地</w:t>
      </w:r>
      <w:r w:rsidRPr="00C27EAA">
        <w:t>帶到</w:t>
      </w:r>
      <w:r w:rsidR="00E364DA">
        <w:rPr>
          <w:rFonts w:hint="eastAsia"/>
        </w:rPr>
        <w:t>世界宣教中心</w:t>
      </w:r>
      <w:r w:rsidR="00E364DA">
        <w:t>—</w:t>
      </w:r>
      <w:r w:rsidRPr="00C27EAA">
        <w:t>羅馬</w:t>
      </w:r>
    </w:p>
    <w:p w14:paraId="3B50F48E" w14:textId="62A76C85" w:rsidR="00C27EAA" w:rsidRPr="00E364DA" w:rsidRDefault="00C27EAA" w:rsidP="00E364DA">
      <w:r w:rsidRPr="00E364DA">
        <w:t>保羅</w:t>
      </w:r>
      <w:r w:rsidR="00E364DA" w:rsidRPr="00E364DA">
        <w:rPr>
          <w:rFonts w:hint="eastAsia"/>
        </w:rPr>
        <w:t>在以弗所的學房裏，與門徒天天</w:t>
      </w:r>
      <w:r w:rsidR="00E364DA" w:rsidRPr="00E364DA">
        <w:t>辯論</w:t>
      </w:r>
      <w:r w:rsidR="00E364DA" w:rsidRPr="00E364DA">
        <w:rPr>
          <w:rFonts w:hint="eastAsia"/>
        </w:rPr>
        <w:t>聖經三年，結果成功</w:t>
      </w:r>
      <w:r w:rsidR="00432864">
        <w:rPr>
          <w:rFonts w:hint="eastAsia"/>
        </w:rPr>
        <w:t>地</w:t>
      </w:r>
      <w:r w:rsidR="00E364DA" w:rsidRPr="00E364DA">
        <w:rPr>
          <w:rFonts w:hint="eastAsia"/>
        </w:rPr>
        <w:t>開拓了以弗所</w:t>
      </w:r>
      <w:r w:rsidR="00432864">
        <w:rPr>
          <w:rFonts w:hint="eastAsia"/>
        </w:rPr>
        <w:t>及其</w:t>
      </w:r>
      <w:r w:rsidR="00E364DA" w:rsidRPr="00E364DA">
        <w:rPr>
          <w:rFonts w:hint="eastAsia"/>
        </w:rPr>
        <w:t>周邊城鎮，鬼魔被壓制，</w:t>
      </w:r>
      <w:r w:rsidR="00432864">
        <w:rPr>
          <w:rFonts w:hint="eastAsia"/>
        </w:rPr>
        <w:t>百姓</w:t>
      </w:r>
      <w:r w:rsidR="00E364DA" w:rsidRPr="00E364DA">
        <w:rPr>
          <w:rFonts w:hint="eastAsia"/>
        </w:rPr>
        <w:t>也離棄拜偶像，因此保羅得著異象</w:t>
      </w:r>
      <w:r w:rsidR="008F608A">
        <w:rPr>
          <w:rFonts w:hint="eastAsia"/>
        </w:rPr>
        <w:t>必須</w:t>
      </w:r>
      <w:r w:rsidR="00E364DA" w:rsidRPr="00E364DA">
        <w:rPr>
          <w:rFonts w:hint="eastAsia"/>
        </w:rPr>
        <w:t>往羅馬去看看，</w:t>
      </w:r>
      <w:r w:rsidR="008F608A">
        <w:rPr>
          <w:rFonts w:hint="eastAsia"/>
        </w:rPr>
        <w:t>並</w:t>
      </w:r>
      <w:r w:rsidR="00E364DA" w:rsidRPr="00E364DA">
        <w:rPr>
          <w:rFonts w:hint="eastAsia"/>
        </w:rPr>
        <w:t>在羅馬帝國中心插旗，好讓基督的福音從</w:t>
      </w:r>
      <w:r w:rsidR="002421F4">
        <w:rPr>
          <w:rFonts w:hint="eastAsia"/>
        </w:rPr>
        <w:t>首都</w:t>
      </w:r>
      <w:r w:rsidR="00E364DA" w:rsidRPr="00E364DA">
        <w:rPr>
          <w:rFonts w:hint="eastAsia"/>
        </w:rPr>
        <w:t>羅馬傳遍世界。</w:t>
      </w:r>
      <w:r w:rsidR="00432864">
        <w:rPr>
          <w:rFonts w:hint="eastAsia"/>
        </w:rPr>
        <w:t>然而，保羅在帶著賙濟耶路</w:t>
      </w:r>
      <w:r w:rsidR="00432864" w:rsidRPr="00917655">
        <w:rPr>
          <w:rFonts w:hint="eastAsia"/>
        </w:rPr>
        <w:t>撒冷聖徒的捐獻後，</w:t>
      </w:r>
      <w:r w:rsidRPr="00E364DA">
        <w:t>被捕</w:t>
      </w:r>
      <w:r w:rsidR="00432864">
        <w:rPr>
          <w:rFonts w:hint="eastAsia"/>
        </w:rPr>
        <w:t>下在</w:t>
      </w:r>
      <w:r w:rsidR="00432864" w:rsidRPr="00917655">
        <w:rPr>
          <w:rFonts w:hint="eastAsia"/>
        </w:rPr>
        <w:t>監裏</w:t>
      </w:r>
      <w:r w:rsidR="008F608A" w:rsidRPr="00917655">
        <w:rPr>
          <w:rFonts w:hint="eastAsia"/>
        </w:rPr>
        <w:t>多年</w:t>
      </w:r>
      <w:r w:rsidR="00432864" w:rsidRPr="00917655">
        <w:rPr>
          <w:rFonts w:hint="eastAsia"/>
        </w:rPr>
        <w:t>，未</w:t>
      </w:r>
      <w:r w:rsidR="000B2267" w:rsidRPr="00E364DA">
        <w:t>後</w:t>
      </w:r>
      <w:r w:rsidR="002421F4">
        <w:rPr>
          <w:rFonts w:hint="eastAsia"/>
        </w:rPr>
        <w:t>接受公平的審訊，</w:t>
      </w:r>
      <w:r w:rsidR="00432864">
        <w:rPr>
          <w:rFonts w:hint="eastAsia"/>
        </w:rPr>
        <w:t>甚至</w:t>
      </w:r>
      <w:r w:rsidR="002421F4">
        <w:rPr>
          <w:rFonts w:hint="eastAsia"/>
        </w:rPr>
        <w:t>猶太人組成了敢死隊，</w:t>
      </w:r>
      <w:r w:rsidR="00432864">
        <w:rPr>
          <w:rFonts w:hint="eastAsia"/>
        </w:rPr>
        <w:t>誓死暗殺</w:t>
      </w:r>
      <w:r w:rsidR="00432864" w:rsidRPr="00C27EAA">
        <w:t>保羅</w:t>
      </w:r>
      <w:r w:rsidR="002421F4">
        <w:rPr>
          <w:rFonts w:hint="eastAsia"/>
        </w:rPr>
        <w:t>不可。</w:t>
      </w:r>
      <w:r w:rsidR="002421F4" w:rsidRPr="00C27EAA">
        <w:t>保羅</w:t>
      </w:r>
      <w:r w:rsidR="00432864">
        <w:rPr>
          <w:rFonts w:hint="eastAsia"/>
        </w:rPr>
        <w:t>本可以</w:t>
      </w:r>
      <w:r w:rsidR="002421F4">
        <w:rPr>
          <w:rFonts w:hint="eastAsia"/>
        </w:rPr>
        <w:t>當庭</w:t>
      </w:r>
      <w:r w:rsidR="00432864">
        <w:rPr>
          <w:rFonts w:hint="eastAsia"/>
        </w:rPr>
        <w:t>無罪釋放，但他</w:t>
      </w:r>
      <w:r w:rsidR="00432864" w:rsidRPr="00C27EAA">
        <w:t>為</w:t>
      </w:r>
      <w:r w:rsidR="00432864">
        <w:rPr>
          <w:rFonts w:hint="eastAsia"/>
        </w:rPr>
        <w:t>了上告於</w:t>
      </w:r>
      <w:r w:rsidR="002421F4">
        <w:rPr>
          <w:rFonts w:hint="eastAsia"/>
        </w:rPr>
        <w:t>該</w:t>
      </w:r>
      <w:r w:rsidR="00432864">
        <w:rPr>
          <w:rFonts w:hint="eastAsia"/>
        </w:rPr>
        <w:t>撒而</w:t>
      </w:r>
      <w:r w:rsidR="00432864" w:rsidRPr="00917655">
        <w:rPr>
          <w:rFonts w:hint="eastAsia"/>
        </w:rPr>
        <w:t>甘願</w:t>
      </w:r>
      <w:r w:rsidR="00432864">
        <w:rPr>
          <w:rFonts w:hint="eastAsia"/>
        </w:rPr>
        <w:t>以囚犯的身份被</w:t>
      </w:r>
      <w:r w:rsidR="00432864" w:rsidRPr="00917655">
        <w:rPr>
          <w:rFonts w:hint="eastAsia"/>
        </w:rPr>
        <w:t>帶到羅馬</w:t>
      </w:r>
      <w:r w:rsidR="006344D0" w:rsidRPr="00917655">
        <w:rPr>
          <w:rFonts w:hint="eastAsia"/>
        </w:rPr>
        <w:t>。</w:t>
      </w:r>
      <w:r w:rsidR="002421F4">
        <w:rPr>
          <w:rFonts w:hint="eastAsia"/>
        </w:rPr>
        <w:t>保羅以人未</w:t>
      </w:r>
      <w:r w:rsidR="002421F4" w:rsidRPr="00917655">
        <w:rPr>
          <w:rFonts w:hint="eastAsia"/>
        </w:rPr>
        <w:t>想</w:t>
      </w:r>
      <w:r w:rsidR="002421F4" w:rsidRPr="00917655">
        <w:rPr>
          <w:rFonts w:hint="eastAsia"/>
        </w:rPr>
        <w:lastRenderedPageBreak/>
        <w:t>過的身份，經歷</w:t>
      </w:r>
      <w:r w:rsidR="006344D0" w:rsidRPr="00917655">
        <w:rPr>
          <w:rFonts w:hint="eastAsia"/>
        </w:rPr>
        <w:t>颱風下</w:t>
      </w:r>
      <w:r w:rsidR="002421F4" w:rsidRPr="00917655">
        <w:rPr>
          <w:rFonts w:hint="eastAsia"/>
        </w:rPr>
        <w:t>沉船和毒蛇咬</w:t>
      </w:r>
      <w:r w:rsidR="006344D0" w:rsidRPr="00917655">
        <w:rPr>
          <w:rFonts w:hint="eastAsia"/>
        </w:rPr>
        <w:t>又無接受治療下</w:t>
      </w:r>
      <w:r w:rsidR="002421F4" w:rsidRPr="00917655">
        <w:rPr>
          <w:rFonts w:hint="eastAsia"/>
        </w:rPr>
        <w:t>，最終能安全</w:t>
      </w:r>
      <w:r w:rsidR="006344D0" w:rsidRPr="00917655">
        <w:rPr>
          <w:rFonts w:hint="eastAsia"/>
        </w:rPr>
        <w:t>來到</w:t>
      </w:r>
      <w:r w:rsidR="002421F4" w:rsidRPr="00917655">
        <w:rPr>
          <w:rFonts w:hint="eastAsia"/>
        </w:rPr>
        <w:t>羅馬</w:t>
      </w:r>
      <w:r w:rsidR="006344D0" w:rsidRPr="00917655">
        <w:rPr>
          <w:rFonts w:hint="eastAsia"/>
        </w:rPr>
        <w:t>達陣</w:t>
      </w:r>
      <w:r w:rsidR="002421F4" w:rsidRPr="00917655">
        <w:rPr>
          <w:rFonts w:hint="eastAsia"/>
        </w:rPr>
        <w:t>。</w:t>
      </w:r>
      <w:r w:rsidR="002421F4">
        <w:rPr>
          <w:rFonts w:hint="eastAsia"/>
        </w:rPr>
        <w:t>如今，保羅</w:t>
      </w:r>
      <w:r w:rsidRPr="00E364DA">
        <w:t>被軟禁</w:t>
      </w:r>
      <w:r w:rsidR="002421F4">
        <w:rPr>
          <w:rFonts w:hint="eastAsia"/>
        </w:rPr>
        <w:t>在羅馬一個房子裏，</w:t>
      </w:r>
      <w:r w:rsidRPr="00E364DA">
        <w:t>等待</w:t>
      </w:r>
      <w:r w:rsidR="002421F4">
        <w:rPr>
          <w:rFonts w:hint="eastAsia"/>
        </w:rPr>
        <w:t>該撒</w:t>
      </w:r>
      <w:r w:rsidRPr="00E364DA">
        <w:t>審判。這</w:t>
      </w:r>
      <w:r w:rsidR="002421F4">
        <w:rPr>
          <w:rFonts w:hint="eastAsia"/>
        </w:rPr>
        <w:t>也</w:t>
      </w:r>
      <w:r w:rsidRPr="00E364DA">
        <w:t>成為</w:t>
      </w:r>
      <w:r w:rsidR="002421F4">
        <w:rPr>
          <w:rFonts w:hint="eastAsia"/>
        </w:rPr>
        <w:t>保羅</w:t>
      </w:r>
      <w:r w:rsidRPr="00E364DA">
        <w:t>在羅馬傳福音的</w:t>
      </w:r>
      <w:r w:rsidR="002421F4">
        <w:rPr>
          <w:rFonts w:hint="eastAsia"/>
        </w:rPr>
        <w:t>好</w:t>
      </w:r>
      <w:r w:rsidRPr="00E364DA">
        <w:t>機會。</w:t>
      </w:r>
    </w:p>
    <w:p w14:paraId="1D53BF96" w14:textId="06B036DE" w:rsidR="00CB109A" w:rsidRPr="00917655" w:rsidRDefault="00C27EAA" w:rsidP="00CB109A">
      <w:pPr>
        <w:pStyle w:val="Heading3"/>
      </w:pPr>
      <w:r w:rsidRPr="00C27EAA">
        <w:t>第二，</w:t>
      </w:r>
      <w:r w:rsidR="001240F5">
        <w:t xml:space="preserve">　神</w:t>
      </w:r>
      <w:r w:rsidRPr="00C27EAA">
        <w:t>使用</w:t>
      </w:r>
      <w:r w:rsidR="00CB109A">
        <w:rPr>
          <w:rFonts w:hint="eastAsia"/>
        </w:rPr>
        <w:t>保羅</w:t>
      </w:r>
      <w:r w:rsidRPr="00C27EAA">
        <w:t>將福音帶給</w:t>
      </w:r>
      <w:r w:rsidR="00CB109A">
        <w:rPr>
          <w:rFonts w:hint="eastAsia"/>
        </w:rPr>
        <w:t>御營全軍</w:t>
      </w:r>
    </w:p>
    <w:p w14:paraId="693102DF" w14:textId="401585E9" w:rsidR="00C27EAA" w:rsidRPr="00C27EAA" w:rsidRDefault="00252E0B" w:rsidP="00C27EAA">
      <w:r>
        <w:t>請看</w:t>
      </w:r>
      <w:r w:rsidR="00C27EAA" w:rsidRPr="00C27EAA">
        <w:t>第13</w:t>
      </w:r>
      <w:r w:rsidR="001240F5">
        <w:t>節：</w:t>
      </w:r>
      <w:r>
        <w:rPr>
          <w:rFonts w:hint="eastAsia"/>
        </w:rPr>
        <w:t>「</w:t>
      </w:r>
      <w:r w:rsidRPr="00252E0B">
        <w:rPr>
          <w:rStyle w:val="a2"/>
        </w:rPr>
        <w:t>以致我受的捆鎖在御營全軍和其餘的人中，已經顯明是為基督的緣故。</w:t>
      </w:r>
      <w:r>
        <w:rPr>
          <w:rFonts w:hint="eastAsia"/>
        </w:rPr>
        <w:t>」</w:t>
      </w:r>
      <w:r>
        <w:rPr>
          <w:lang w:eastAsia="x-none"/>
        </w:rPr>
        <w:t>御營</w:t>
      </w:r>
      <w:r>
        <w:rPr>
          <w:rFonts w:hint="eastAsia"/>
        </w:rPr>
        <w:t>軍就</w:t>
      </w:r>
      <w:r w:rsidR="008F608A">
        <w:rPr>
          <w:rFonts w:hint="eastAsia"/>
        </w:rPr>
        <w:t>是</w:t>
      </w:r>
      <w:r>
        <w:rPr>
          <w:rFonts w:hint="eastAsia"/>
        </w:rPr>
        <w:t>羅</w:t>
      </w:r>
      <w:r w:rsidRPr="00252E0B">
        <w:t>馬皇帝的禁衛</w:t>
      </w:r>
      <w:r w:rsidRPr="00252E0B">
        <w:rPr>
          <w:rFonts w:hint="eastAsia"/>
        </w:rPr>
        <w:t>軍</w:t>
      </w:r>
      <w:r>
        <w:rPr>
          <w:rFonts w:hint="eastAsia"/>
        </w:rPr>
        <w:t>，負責看守</w:t>
      </w:r>
      <w:r w:rsidRPr="00C27EAA">
        <w:t>皇帝宮殿</w:t>
      </w:r>
      <w:r w:rsidR="002E0723">
        <w:rPr>
          <w:rFonts w:hint="eastAsia"/>
        </w:rPr>
        <w:t>，以及皇帝轄下的裁判庭</w:t>
      </w:r>
      <w:r w:rsidRPr="00C27EAA">
        <w:t>的精銳部隊</w:t>
      </w:r>
      <w:r>
        <w:rPr>
          <w:rFonts w:hint="eastAsia"/>
        </w:rPr>
        <w:t>，</w:t>
      </w:r>
      <w:r w:rsidR="00424BFD">
        <w:rPr>
          <w:rFonts w:hint="eastAsia"/>
        </w:rPr>
        <w:t>。</w:t>
      </w:r>
      <w:r w:rsidRPr="00252E0B">
        <w:t>軍士約有一萬人，</w:t>
      </w:r>
      <w:r w:rsidR="002E0723">
        <w:rPr>
          <w:rFonts w:hint="eastAsia"/>
        </w:rPr>
        <w:t>他們</w:t>
      </w:r>
      <w:r w:rsidRPr="00252E0B">
        <w:t>每日廿四小時由十二班士兵輪流值班，看守保羅</w:t>
      </w:r>
      <w:r>
        <w:rPr>
          <w:rFonts w:hint="eastAsia"/>
        </w:rPr>
        <w:t>。</w:t>
      </w:r>
      <w:r w:rsidR="00424BFD">
        <w:rPr>
          <w:rFonts w:hint="eastAsia"/>
        </w:rPr>
        <w:t>本來，他們</w:t>
      </w:r>
      <w:r w:rsidR="00424BFD" w:rsidRPr="00C27EAA">
        <w:t>不太可能聽到福音</w:t>
      </w:r>
      <w:r w:rsidR="00424BFD">
        <w:rPr>
          <w:rFonts w:hint="eastAsia"/>
        </w:rPr>
        <w:t>，或願意接受福音的。但</w:t>
      </w:r>
      <w:r>
        <w:rPr>
          <w:rFonts w:hint="eastAsia"/>
        </w:rPr>
        <w:t>他們</w:t>
      </w:r>
      <w:r w:rsidR="00424BFD">
        <w:rPr>
          <w:rFonts w:hint="eastAsia"/>
        </w:rPr>
        <w:t>按著班次</w:t>
      </w:r>
      <w:r>
        <w:rPr>
          <w:rFonts w:hint="eastAsia"/>
        </w:rPr>
        <w:t>輪流站崗，</w:t>
      </w:r>
      <w:r w:rsidR="00424BFD">
        <w:rPr>
          <w:rFonts w:hint="eastAsia"/>
        </w:rPr>
        <w:t>給予</w:t>
      </w:r>
      <w:r w:rsidRPr="00252E0B">
        <w:t>保羅</w:t>
      </w:r>
      <w:r w:rsidR="00424BFD">
        <w:rPr>
          <w:rFonts w:hint="eastAsia"/>
        </w:rPr>
        <w:t>向他們</w:t>
      </w:r>
      <w:r w:rsidRPr="00252E0B">
        <w:t>傳</w:t>
      </w:r>
      <w:r w:rsidR="00424BFD" w:rsidRPr="00252E0B">
        <w:t>講</w:t>
      </w:r>
      <w:r w:rsidRPr="00252E0B">
        <w:t>福音</w:t>
      </w:r>
      <w:r w:rsidR="00424BFD">
        <w:rPr>
          <w:rFonts w:hint="eastAsia"/>
        </w:rPr>
        <w:t>的機會</w:t>
      </w:r>
      <w:r w:rsidRPr="00252E0B">
        <w:rPr>
          <w:rFonts w:hint="eastAsia"/>
        </w:rPr>
        <w:t>，</w:t>
      </w:r>
      <w:r w:rsidR="00424BFD">
        <w:rPr>
          <w:rFonts w:hint="eastAsia"/>
        </w:rPr>
        <w:t>甚至</w:t>
      </w:r>
      <w:r w:rsidRPr="00252E0B">
        <w:t>傳至該撒家裏</w:t>
      </w:r>
      <w:r w:rsidR="00424BFD">
        <w:rPr>
          <w:rFonts w:hint="eastAsia"/>
        </w:rPr>
        <w:t>的人</w:t>
      </w:r>
      <w:r w:rsidRPr="00252E0B">
        <w:t>(</w:t>
      </w:r>
      <w:r>
        <w:rPr>
          <w:rFonts w:hint="eastAsia"/>
        </w:rPr>
        <w:t>4</w:t>
      </w:r>
      <w:r>
        <w:t>:</w:t>
      </w:r>
      <w:r w:rsidRPr="00252E0B">
        <w:t>22)</w:t>
      </w:r>
      <w:r w:rsidR="00424BFD">
        <w:t xml:space="preserve"> </w:t>
      </w:r>
      <w:r w:rsidR="00C27EAA" w:rsidRPr="00C27EAA">
        <w:t>有些人與其他基督徒一起時</w:t>
      </w:r>
      <w:r w:rsidR="00424BFD">
        <w:rPr>
          <w:rFonts w:hint="eastAsia"/>
        </w:rPr>
        <w:t>作</w:t>
      </w:r>
      <w:r w:rsidR="00C27EAA" w:rsidRPr="00C27EAA">
        <w:t>基督徒，但他們在</w:t>
      </w:r>
      <w:r w:rsidR="00424BFD">
        <w:rPr>
          <w:rFonts w:hint="eastAsia"/>
        </w:rPr>
        <w:t>課</w:t>
      </w:r>
      <w:r w:rsidR="00C27EAA" w:rsidRPr="00C27EAA">
        <w:t>室或工作場所，</w:t>
      </w:r>
      <w:r w:rsidR="00424BFD">
        <w:rPr>
          <w:rFonts w:hint="eastAsia"/>
        </w:rPr>
        <w:t>如同</w:t>
      </w:r>
      <w:r w:rsidR="00C27EAA" w:rsidRPr="00C27EAA">
        <w:t>變色龍</w:t>
      </w:r>
      <w:r w:rsidR="00424BFD">
        <w:rPr>
          <w:rFonts w:hint="eastAsia"/>
        </w:rPr>
        <w:t>那</w:t>
      </w:r>
      <w:r w:rsidR="00C27EAA" w:rsidRPr="00C27EAA">
        <w:t>樣</w:t>
      </w:r>
      <w:r w:rsidR="00424BFD">
        <w:rPr>
          <w:rFonts w:hint="eastAsia"/>
        </w:rPr>
        <w:t>，</w:t>
      </w:r>
      <w:r w:rsidR="00C27EAA" w:rsidRPr="00C27EAA">
        <w:t>融入非基督教的</w:t>
      </w:r>
      <w:r w:rsidR="00424BFD">
        <w:rPr>
          <w:rFonts w:hint="eastAsia"/>
        </w:rPr>
        <w:t>文化</w:t>
      </w:r>
      <w:r w:rsidR="00C27EAA" w:rsidRPr="00C27EAA">
        <w:t>。但</w:t>
      </w:r>
      <w:r w:rsidR="00424BFD">
        <w:rPr>
          <w:lang w:eastAsia="x-none"/>
        </w:rPr>
        <w:t>御營</w:t>
      </w:r>
      <w:r w:rsidR="00424BFD">
        <w:rPr>
          <w:rFonts w:hint="eastAsia"/>
        </w:rPr>
        <w:t>全軍</w:t>
      </w:r>
      <w:r w:rsidR="00C27EAA" w:rsidRPr="00C27EAA">
        <w:t>都知道保羅是個基督徒。</w:t>
      </w:r>
      <w:r w:rsidR="00424BFD" w:rsidRPr="00C27EAA">
        <w:t>保羅</w:t>
      </w:r>
      <w:r w:rsidR="00424BFD">
        <w:rPr>
          <w:rFonts w:hint="eastAsia"/>
        </w:rPr>
        <w:t>的人生就</w:t>
      </w:r>
      <w:r w:rsidR="00C27EAA" w:rsidRPr="00C27EAA">
        <w:t>像一盞</w:t>
      </w:r>
      <w:r w:rsidR="00424BFD">
        <w:rPr>
          <w:rFonts w:hint="eastAsia"/>
        </w:rPr>
        <w:t>放</w:t>
      </w:r>
      <w:r w:rsidR="00C27EAA" w:rsidRPr="00C27EAA">
        <w:t>在黑暗</w:t>
      </w:r>
      <w:r w:rsidR="00424BFD">
        <w:rPr>
          <w:rFonts w:hint="eastAsia"/>
        </w:rPr>
        <w:t>裏的明燈</w:t>
      </w:r>
      <w:r w:rsidR="0029077E" w:rsidRPr="00C27EAA">
        <w:t>一樣</w:t>
      </w:r>
      <w:r w:rsidR="00424BFD">
        <w:rPr>
          <w:rFonts w:hint="eastAsia"/>
        </w:rPr>
        <w:t>發</w:t>
      </w:r>
      <w:r w:rsidR="00C27EAA" w:rsidRPr="00C27EAA">
        <w:t>光。</w:t>
      </w:r>
      <w:r w:rsidR="00424BFD">
        <w:rPr>
          <w:rFonts w:hint="eastAsia"/>
        </w:rPr>
        <w:t>軍士們都</w:t>
      </w:r>
      <w:r w:rsidR="00C27EAA" w:rsidRPr="00C27EAA">
        <w:t>想</w:t>
      </w:r>
      <w:r w:rsidR="0029077E">
        <w:rPr>
          <w:rFonts w:hint="eastAsia"/>
        </w:rPr>
        <w:t>認識</w:t>
      </w:r>
      <w:r w:rsidR="002E0723">
        <w:rPr>
          <w:rFonts w:hint="eastAsia"/>
        </w:rPr>
        <w:t>，</w:t>
      </w:r>
      <w:r w:rsidR="00424BFD">
        <w:rPr>
          <w:rFonts w:hint="eastAsia"/>
        </w:rPr>
        <w:t>叫</w:t>
      </w:r>
      <w:r w:rsidR="002E0723">
        <w:rPr>
          <w:rFonts w:hint="eastAsia"/>
        </w:rPr>
        <w:t>保羅</w:t>
      </w:r>
      <w:r w:rsidR="00C27EAA" w:rsidRPr="00C27EAA">
        <w:t>如此</w:t>
      </w:r>
      <w:r w:rsidR="00424BFD">
        <w:rPr>
          <w:rFonts w:hint="eastAsia"/>
        </w:rPr>
        <w:t>喜</w:t>
      </w:r>
      <w:r w:rsidR="00C27EAA" w:rsidRPr="00C27EAA">
        <w:t>樂</w:t>
      </w:r>
      <w:r w:rsidR="00424BFD">
        <w:rPr>
          <w:rFonts w:hint="eastAsia"/>
        </w:rPr>
        <w:t>和平安</w:t>
      </w:r>
      <w:r w:rsidR="00C27EAA" w:rsidRPr="00C27EAA">
        <w:t>的基督。我們必須向</w:t>
      </w:r>
      <w:r w:rsidR="00424BFD">
        <w:rPr>
          <w:rFonts w:hint="eastAsia"/>
        </w:rPr>
        <w:t>保羅</w:t>
      </w:r>
      <w:r w:rsidR="00C27EAA" w:rsidRPr="00C27EAA">
        <w:t>學習，讓耶穌掌管我們的心</w:t>
      </w:r>
      <w:r w:rsidR="00424BFD">
        <w:rPr>
          <w:rFonts w:hint="eastAsia"/>
        </w:rPr>
        <w:t>靈</w:t>
      </w:r>
      <w:r w:rsidR="00C27EAA" w:rsidRPr="00C27EAA">
        <w:t>，</w:t>
      </w:r>
      <w:r w:rsidR="00424BFD">
        <w:rPr>
          <w:rFonts w:hint="eastAsia"/>
        </w:rPr>
        <w:t>使</w:t>
      </w:r>
      <w:r w:rsidR="00C27EAA" w:rsidRPr="00C27EAA">
        <w:t>我們</w:t>
      </w:r>
      <w:r w:rsidR="00424BFD">
        <w:rPr>
          <w:rFonts w:hint="eastAsia"/>
        </w:rPr>
        <w:t>在黑暗世界中發光</w:t>
      </w:r>
      <w:r w:rsidR="00C27EAA" w:rsidRPr="00C27EAA">
        <w:t>。</w:t>
      </w:r>
    </w:p>
    <w:p w14:paraId="2F20FBE9" w14:textId="475546D5" w:rsidR="00CB109A" w:rsidRDefault="00C27EAA" w:rsidP="00CB109A">
      <w:pPr>
        <w:pStyle w:val="Heading3"/>
      </w:pPr>
      <w:r w:rsidRPr="00C27EAA">
        <w:t>第三，信徒</w:t>
      </w:r>
      <w:r w:rsidR="00CB109A">
        <w:rPr>
          <w:rFonts w:hint="eastAsia"/>
        </w:rPr>
        <w:t>因</w:t>
      </w:r>
      <w:r w:rsidR="00252E0B">
        <w:rPr>
          <w:rFonts w:hint="eastAsia"/>
        </w:rPr>
        <w:t>保羅的捆鎖被</w:t>
      </w:r>
      <w:r w:rsidR="00CB109A">
        <w:rPr>
          <w:rFonts w:hint="eastAsia"/>
        </w:rPr>
        <w:t>激</w:t>
      </w:r>
      <w:r w:rsidRPr="00C27EAA">
        <w:t>勵</w:t>
      </w:r>
    </w:p>
    <w:p w14:paraId="18481D6D" w14:textId="5145652C" w:rsidR="00C27EAA" w:rsidRDefault="00C27EAA" w:rsidP="00C27EAA">
      <w:r w:rsidRPr="00C27EAA">
        <w:t>即使在監獄中，保羅</w:t>
      </w:r>
      <w:r w:rsidR="00776EC7">
        <w:rPr>
          <w:rFonts w:hint="eastAsia"/>
        </w:rPr>
        <w:t>仍</w:t>
      </w:r>
      <w:r w:rsidRPr="00C27EAA">
        <w:t>無</w:t>
      </w:r>
      <w:r w:rsidR="00776EC7">
        <w:rPr>
          <w:rFonts w:hint="eastAsia"/>
        </w:rPr>
        <w:t>所</w:t>
      </w:r>
      <w:r w:rsidRPr="00C27EAA">
        <w:t>畏</w:t>
      </w:r>
      <w:r w:rsidR="00776EC7" w:rsidRPr="00917655">
        <w:rPr>
          <w:rFonts w:hint="eastAsia"/>
        </w:rPr>
        <w:t>懼地傳道，他</w:t>
      </w:r>
      <w:r w:rsidRPr="00C27EAA">
        <w:t>的</w:t>
      </w:r>
      <w:r w:rsidR="00776EC7">
        <w:rPr>
          <w:rFonts w:hint="eastAsia"/>
        </w:rPr>
        <w:t>勇敢</w:t>
      </w:r>
      <w:r w:rsidRPr="00C27EAA">
        <w:t>精神和喜樂</w:t>
      </w:r>
      <w:r w:rsidR="00776EC7">
        <w:rPr>
          <w:rFonts w:hint="eastAsia"/>
        </w:rPr>
        <w:t>，</w:t>
      </w:r>
      <w:r w:rsidRPr="00C27EAA">
        <w:t>也</w:t>
      </w:r>
      <w:r w:rsidR="00776EC7">
        <w:rPr>
          <w:rFonts w:hint="eastAsia"/>
        </w:rPr>
        <w:t>激勵了在監外的</w:t>
      </w:r>
      <w:r w:rsidRPr="00C27EAA">
        <w:t>的信徒，</w:t>
      </w:r>
      <w:r w:rsidR="00776EC7">
        <w:rPr>
          <w:rFonts w:hint="eastAsia"/>
        </w:rPr>
        <w:t>能</w:t>
      </w:r>
      <w:r w:rsidRPr="00C27EAA">
        <w:t>放膽傳福音。</w:t>
      </w:r>
      <w:r w:rsidR="00252E0B">
        <w:t>請看</w:t>
      </w:r>
      <w:r w:rsidRPr="00C27EAA">
        <w:t>第14</w:t>
      </w:r>
      <w:r w:rsidR="001240F5">
        <w:t>節：</w:t>
      </w:r>
      <w:r w:rsidRPr="00C27EAA">
        <w:t>「</w:t>
      </w:r>
      <w:r w:rsidR="00252E0B" w:rsidRPr="00776EC7">
        <w:rPr>
          <w:rStyle w:val="a2"/>
        </w:rPr>
        <w:t>並且那在主裡的弟兄多半因我受的捆鎖就篤信不疑，越發放膽傳神的道，無所懼怕。</w:t>
      </w:r>
      <w:r w:rsidRPr="00C27EAA">
        <w:t>」</w:t>
      </w:r>
    </w:p>
    <w:p w14:paraId="67E3CE1C" w14:textId="7090F3BF" w:rsidR="00B71FA7" w:rsidRPr="004B2CDE" w:rsidRDefault="00B71FA7" w:rsidP="00C27EAA">
      <w:r w:rsidRPr="004B2CDE">
        <w:t>Angela Kim</w:t>
      </w:r>
      <w:r w:rsidRPr="004B2CDE">
        <w:rPr>
          <w:rFonts w:hint="eastAsia"/>
        </w:rPr>
        <w:t>宣教士</w:t>
      </w:r>
      <w:r w:rsidRPr="00917655">
        <w:rPr>
          <w:rFonts w:hint="eastAsia"/>
        </w:rPr>
        <w:t>在</w:t>
      </w:r>
      <w:r w:rsidRPr="00917655">
        <w:t>90</w:t>
      </w:r>
      <w:r w:rsidRPr="00917655">
        <w:rPr>
          <w:rFonts w:hint="eastAsia"/>
        </w:rPr>
        <w:t>年代</w:t>
      </w:r>
      <w:r w:rsidR="00051264" w:rsidRPr="00917655">
        <w:rPr>
          <w:rFonts w:hint="eastAsia"/>
        </w:rPr>
        <w:t>中</w:t>
      </w:r>
      <w:r w:rsidRPr="00917655">
        <w:rPr>
          <w:rFonts w:hint="eastAsia"/>
        </w:rPr>
        <w:t>，因為腦部手</w:t>
      </w:r>
      <w:r w:rsidR="00051264" w:rsidRPr="00917655">
        <w:rPr>
          <w:rFonts w:hint="eastAsia"/>
        </w:rPr>
        <w:t>術而多次</w:t>
      </w:r>
      <w:r w:rsidR="00DF5D3C" w:rsidRPr="00917655">
        <w:rPr>
          <w:rFonts w:hint="eastAsia"/>
        </w:rPr>
        <w:t>進出醫院。她</w:t>
      </w:r>
      <w:r w:rsidR="00ED5964" w:rsidRPr="00917655">
        <w:rPr>
          <w:rFonts w:hint="eastAsia"/>
        </w:rPr>
        <w:t>曾笑言</w:t>
      </w:r>
      <w:r w:rsidR="008E4883" w:rsidRPr="00917655">
        <w:rPr>
          <w:rFonts w:hint="eastAsia"/>
        </w:rPr>
        <w:t>分享</w:t>
      </w:r>
      <w:r w:rsidR="00A1278B" w:rsidRPr="00917655">
        <w:rPr>
          <w:rFonts w:hint="eastAsia"/>
        </w:rPr>
        <w:t>這樣禱告</w:t>
      </w:r>
      <w:r w:rsidR="00ED5964" w:rsidRPr="00917655">
        <w:rPr>
          <w:rFonts w:hint="eastAsia"/>
        </w:rPr>
        <w:t>：「</w:t>
      </w:r>
      <w:r w:rsidR="008E4883" w:rsidRPr="00917655">
        <w:rPr>
          <w:rFonts w:hint="eastAsia"/>
        </w:rPr>
        <w:t>上帝啊，我的頭又不是電飯煲</w:t>
      </w:r>
      <w:r w:rsidR="00B05914" w:rsidRPr="00917655">
        <w:rPr>
          <w:rFonts w:hint="eastAsia"/>
        </w:rPr>
        <w:t>，為何打</w:t>
      </w:r>
      <w:r w:rsidR="00417C6A" w:rsidRPr="00917655">
        <w:rPr>
          <w:rFonts w:hint="eastAsia"/>
        </w:rPr>
        <w:t>開</w:t>
      </w:r>
      <w:r w:rsidR="00174671" w:rsidRPr="00917655">
        <w:rPr>
          <w:rFonts w:hint="eastAsia"/>
        </w:rPr>
        <w:t>，</w:t>
      </w:r>
      <w:r w:rsidR="002E2335" w:rsidRPr="00917655">
        <w:rPr>
          <w:rFonts w:hint="eastAsia"/>
        </w:rPr>
        <w:t>冚埋</w:t>
      </w:r>
      <w:r w:rsidR="00F1672C" w:rsidRPr="00917655">
        <w:rPr>
          <w:rFonts w:hint="eastAsia"/>
        </w:rPr>
        <w:t>，又打開？</w:t>
      </w:r>
      <w:r w:rsidR="00ED5964" w:rsidRPr="00917655">
        <w:rPr>
          <w:rFonts w:hint="eastAsia"/>
        </w:rPr>
        <w:t>」</w:t>
      </w:r>
      <w:r w:rsidR="00F1672C" w:rsidRPr="00917655">
        <w:rPr>
          <w:rFonts w:hint="eastAsia"/>
        </w:rPr>
        <w:t>雖</w:t>
      </w:r>
      <w:r w:rsidR="008B0B56" w:rsidRPr="00917655">
        <w:rPr>
          <w:rFonts w:hint="eastAsia"/>
        </w:rPr>
        <w:t>然疾病尤如捆</w:t>
      </w:r>
      <w:r w:rsidR="00A1278B" w:rsidRPr="00917655">
        <w:rPr>
          <w:rFonts w:hint="eastAsia"/>
        </w:rPr>
        <w:t>鎖</w:t>
      </w:r>
      <w:r w:rsidR="008B0B56" w:rsidRPr="00917655">
        <w:rPr>
          <w:rFonts w:hint="eastAsia"/>
        </w:rPr>
        <w:t>著她</w:t>
      </w:r>
      <w:r w:rsidR="008479C4" w:rsidRPr="00917655">
        <w:rPr>
          <w:rFonts w:hint="eastAsia"/>
        </w:rPr>
        <w:t>，但神在多位弟兄姊妹</w:t>
      </w:r>
      <w:r w:rsidR="0037152F" w:rsidRPr="00917655">
        <w:rPr>
          <w:rFonts w:hint="eastAsia"/>
        </w:rPr>
        <w:t>心裏</w:t>
      </w:r>
      <w:r w:rsidR="007D3F58" w:rsidRPr="00917655">
        <w:rPr>
          <w:rFonts w:hint="eastAsia"/>
        </w:rPr>
        <w:t>動善工，使他們在信仰上認真</w:t>
      </w:r>
      <w:r w:rsidR="00893C39" w:rsidRPr="00917655">
        <w:rPr>
          <w:rFonts w:hint="eastAsia"/>
        </w:rPr>
        <w:t>和長進。</w:t>
      </w:r>
      <w:r w:rsidR="00C5681F" w:rsidRPr="00917655">
        <w:rPr>
          <w:rFonts w:hint="eastAsia"/>
        </w:rPr>
        <w:t>他們</w:t>
      </w:r>
      <w:r w:rsidR="00893C39" w:rsidRPr="00917655">
        <w:rPr>
          <w:rFonts w:hint="eastAsia"/>
        </w:rPr>
        <w:t>在復活營後前去醫院探病</w:t>
      </w:r>
      <w:r w:rsidR="001D1486" w:rsidRPr="00917655">
        <w:rPr>
          <w:rFonts w:hint="eastAsia"/>
        </w:rPr>
        <w:t>，也被</w:t>
      </w:r>
      <w:r w:rsidR="00C5681F" w:rsidRPr="00917655">
        <w:rPr>
          <w:rFonts w:hint="eastAsia"/>
        </w:rPr>
        <w:t>牧者</w:t>
      </w:r>
      <w:r w:rsidR="001D1486" w:rsidRPr="00917655">
        <w:rPr>
          <w:rFonts w:hint="eastAsia"/>
        </w:rPr>
        <w:t>問及在靈修</w:t>
      </w:r>
      <w:r w:rsidR="00C5681F" w:rsidRPr="00917655">
        <w:rPr>
          <w:rFonts w:hint="eastAsia"/>
        </w:rPr>
        <w:t>裏領受了甚麼話語，在</w:t>
      </w:r>
      <w:r w:rsidR="00C67553" w:rsidRPr="00917655">
        <w:rPr>
          <w:rFonts w:hint="eastAsia"/>
        </w:rPr>
        <w:t>信仰</w:t>
      </w:r>
      <w:r w:rsidR="00C5681F" w:rsidRPr="00917655">
        <w:rPr>
          <w:rFonts w:hint="eastAsia"/>
        </w:rPr>
        <w:t>上非常認真。</w:t>
      </w:r>
      <w:r w:rsidR="00933AF2" w:rsidRPr="00917655">
        <w:rPr>
          <w:rFonts w:hint="eastAsia"/>
        </w:rPr>
        <w:t>其</w:t>
      </w:r>
      <w:r w:rsidR="00EC3512" w:rsidRPr="00917655">
        <w:rPr>
          <w:rFonts w:hint="eastAsia"/>
        </w:rPr>
        <w:t>中包括謝馬太牧者、鄧希恆牧者、</w:t>
      </w:r>
      <w:r w:rsidR="00011EDB" w:rsidRPr="00917655">
        <w:rPr>
          <w:rFonts w:hint="eastAsia"/>
        </w:rPr>
        <w:t>岑寶</w:t>
      </w:r>
      <w:r w:rsidR="00B10E53" w:rsidRPr="00917655">
        <w:rPr>
          <w:rFonts w:hint="eastAsia"/>
        </w:rPr>
        <w:t>盈牧者、</w:t>
      </w:r>
      <w:r w:rsidR="001C176E" w:rsidRPr="00917655">
        <w:rPr>
          <w:rFonts w:hint="eastAsia"/>
        </w:rPr>
        <w:t>現今在台</w:t>
      </w:r>
      <w:r w:rsidR="001C176E" w:rsidRPr="00917655">
        <w:t>北的Gloria</w:t>
      </w:r>
      <w:r w:rsidR="001C176E" w:rsidRPr="00917655">
        <w:rPr>
          <w:rFonts w:hint="eastAsia"/>
        </w:rPr>
        <w:t>宣教士等等</w:t>
      </w:r>
      <w:r w:rsidR="0011695C" w:rsidRPr="00917655">
        <w:rPr>
          <w:rFonts w:hint="eastAsia"/>
        </w:rPr>
        <w:t>。</w:t>
      </w:r>
      <w:r w:rsidR="003062F3" w:rsidRPr="00917655">
        <w:rPr>
          <w:rFonts w:hint="eastAsia"/>
        </w:rPr>
        <w:t>後來，神</w:t>
      </w:r>
      <w:r w:rsidR="00CE0B39" w:rsidRPr="00917655">
        <w:rPr>
          <w:rFonts w:hint="eastAsia"/>
        </w:rPr>
        <w:t>又祝福教會，</w:t>
      </w:r>
      <w:r w:rsidR="00117C5E" w:rsidRPr="00917655">
        <w:rPr>
          <w:rFonts w:hint="eastAsia"/>
        </w:rPr>
        <w:t>福音工作興旺起來，</w:t>
      </w:r>
      <w:r w:rsidR="00CE0B39" w:rsidRPr="00917655">
        <w:rPr>
          <w:rFonts w:hint="eastAsia"/>
        </w:rPr>
        <w:t>當中興起了</w:t>
      </w:r>
      <w:r w:rsidR="00CE0B39" w:rsidRPr="00917655">
        <w:t xml:space="preserve">Eagle </w:t>
      </w:r>
      <w:r w:rsidR="00B07519" w:rsidRPr="00917655">
        <w:t>Team</w:t>
      </w:r>
      <w:r w:rsidR="00B07519" w:rsidRPr="00917655">
        <w:rPr>
          <w:rFonts w:hint="eastAsia"/>
        </w:rPr>
        <w:t>、晨曦甘露</w:t>
      </w:r>
      <w:r w:rsidR="00B07519" w:rsidRPr="00917655">
        <w:t>Team</w:t>
      </w:r>
      <w:r w:rsidR="005E64C1">
        <w:rPr>
          <w:rFonts w:hint="eastAsia"/>
        </w:rPr>
        <w:t>的門徒訓練</w:t>
      </w:r>
      <w:r w:rsidR="00B07519" w:rsidRPr="00917655">
        <w:t>等，我也是其中之一。</w:t>
      </w:r>
      <w:r w:rsidR="000D43DE" w:rsidRPr="00917655">
        <w:rPr>
          <w:rFonts w:hint="eastAsia"/>
        </w:rPr>
        <w:t>當時我聽見宣教士</w:t>
      </w:r>
      <w:r w:rsidR="00DC133D" w:rsidRPr="00917655">
        <w:rPr>
          <w:rFonts w:hint="eastAsia"/>
        </w:rPr>
        <w:t>因為投入</w:t>
      </w:r>
      <w:r w:rsidR="000D43DE" w:rsidRPr="00917655">
        <w:rPr>
          <w:rFonts w:hint="eastAsia"/>
        </w:rPr>
        <w:t>福音</w:t>
      </w:r>
      <w:r w:rsidR="007A06D7" w:rsidRPr="00917655">
        <w:rPr>
          <w:rFonts w:hint="eastAsia"/>
        </w:rPr>
        <w:t>緣故，</w:t>
      </w:r>
      <w:r w:rsidR="00DC133D" w:rsidRPr="00917655">
        <w:rPr>
          <w:rFonts w:hint="eastAsia"/>
        </w:rPr>
        <w:t>而遭丈夫撇棄；在疾病中，她</w:t>
      </w:r>
      <w:r w:rsidR="007A06D7" w:rsidRPr="00917655">
        <w:rPr>
          <w:rFonts w:hint="eastAsia"/>
        </w:rPr>
        <w:t>寧願倚靠神</w:t>
      </w:r>
      <w:r w:rsidR="00DC133D" w:rsidRPr="00917655">
        <w:rPr>
          <w:rFonts w:hint="eastAsia"/>
        </w:rPr>
        <w:t>去清早</w:t>
      </w:r>
      <w:r w:rsidR="007A06D7" w:rsidRPr="00917655">
        <w:rPr>
          <w:rFonts w:hint="eastAsia"/>
        </w:rPr>
        <w:t>禱告</w:t>
      </w:r>
      <w:r w:rsidR="00A3091B" w:rsidRPr="00917655">
        <w:rPr>
          <w:rFonts w:hint="eastAsia"/>
        </w:rPr>
        <w:t>爭戰</w:t>
      </w:r>
      <w:r w:rsidR="007A06D7" w:rsidRPr="00917655">
        <w:rPr>
          <w:rFonts w:hint="eastAsia"/>
        </w:rPr>
        <w:t>，也</w:t>
      </w:r>
      <w:r w:rsidR="00DC133D" w:rsidRPr="00917655">
        <w:rPr>
          <w:rFonts w:hint="eastAsia"/>
        </w:rPr>
        <w:t>不願倚靠</w:t>
      </w:r>
      <w:r w:rsidR="00C40B14" w:rsidRPr="00917655">
        <w:rPr>
          <w:rFonts w:hint="eastAsia"/>
        </w:rPr>
        <w:t>叫她昏睡的藥物。我心想連性命和家庭也不要了，她所信的福音一定不流</w:t>
      </w:r>
      <w:r w:rsidR="00CD60DE" w:rsidRPr="00917655">
        <w:rPr>
          <w:rFonts w:hint="eastAsia"/>
        </w:rPr>
        <w:t>，願意更認真聽他們所傳的福音。</w:t>
      </w:r>
      <w:r w:rsidR="00117C5E" w:rsidRPr="00917655">
        <w:rPr>
          <w:rFonts w:hint="eastAsia"/>
        </w:rPr>
        <w:t>雖然神的僕人遇上莫明的捆鎖中，卻叫</w:t>
      </w:r>
      <w:r w:rsidR="000C1E90" w:rsidRPr="00917655">
        <w:rPr>
          <w:rFonts w:hint="eastAsia"/>
        </w:rPr>
        <w:t>人因那捆鎖，</w:t>
      </w:r>
      <w:r w:rsidR="004A26B1" w:rsidRPr="00917655">
        <w:rPr>
          <w:rFonts w:hint="eastAsia"/>
        </w:rPr>
        <w:t>對</w:t>
      </w:r>
      <w:r w:rsidR="000C1E90" w:rsidRPr="00917655">
        <w:rPr>
          <w:rFonts w:hint="eastAsia"/>
        </w:rPr>
        <w:t>福音篤信不移</w:t>
      </w:r>
      <w:r w:rsidR="004A26B1" w:rsidRPr="00917655">
        <w:rPr>
          <w:rFonts w:hint="eastAsia"/>
        </w:rPr>
        <w:t>，福音越發被傳揚開</w:t>
      </w:r>
      <w:r w:rsidR="000C1E90" w:rsidRPr="00917655">
        <w:rPr>
          <w:rFonts w:hint="eastAsia"/>
        </w:rPr>
        <w:t>。</w:t>
      </w:r>
    </w:p>
    <w:p w14:paraId="0EDA354D" w14:textId="69678E39" w:rsidR="00CB109A" w:rsidRDefault="00C27EAA" w:rsidP="00CB109A">
      <w:pPr>
        <w:pStyle w:val="Heading3"/>
      </w:pPr>
      <w:r w:rsidRPr="00C27EAA">
        <w:t>第四，基督以</w:t>
      </w:r>
      <w:r w:rsidR="00CB109A">
        <w:rPr>
          <w:rFonts w:hint="eastAsia"/>
        </w:rPr>
        <w:t>各種</w:t>
      </w:r>
      <w:r w:rsidRPr="00C27EAA">
        <w:t>方式被傳</w:t>
      </w:r>
      <w:r w:rsidR="00CB109A">
        <w:rPr>
          <w:rFonts w:hint="eastAsia"/>
        </w:rPr>
        <w:t>開</w:t>
      </w:r>
    </w:p>
    <w:p w14:paraId="47D8993A" w14:textId="5258AABB" w:rsidR="000D24BC" w:rsidRPr="00C27EAA" w:rsidRDefault="00252E0B" w:rsidP="00C27EAA">
      <w:r>
        <w:t>請看</w:t>
      </w:r>
      <w:r w:rsidR="00CB109A">
        <w:t>第</w:t>
      </w:r>
      <w:r w:rsidR="00C27EAA" w:rsidRPr="00C27EAA">
        <w:t>15-18</w:t>
      </w:r>
      <w:r w:rsidR="001240F5">
        <w:t>節</w:t>
      </w:r>
      <w:r w:rsidR="0056375F">
        <w:rPr>
          <w:rFonts w:hint="eastAsia"/>
        </w:rPr>
        <w:t>。</w:t>
      </w:r>
      <w:r w:rsidR="00C27EAA" w:rsidRPr="00C27EAA">
        <w:t>保羅的入獄激發了人們傳福音的動力。有些人努力作</w:t>
      </w:r>
      <w:r w:rsidR="005D6EE9" w:rsidRPr="00C27EAA">
        <w:t>工</w:t>
      </w:r>
      <w:r w:rsidR="00C27EAA" w:rsidRPr="00C27EAA">
        <w:t>，因為他們愛耶穌和保羅</w:t>
      </w:r>
      <w:r w:rsidR="005D6EE9">
        <w:rPr>
          <w:rFonts w:hint="eastAsia"/>
        </w:rPr>
        <w:t>，要替補保羅的工作</w:t>
      </w:r>
      <w:r w:rsidR="002847F6">
        <w:rPr>
          <w:rFonts w:hint="eastAsia"/>
        </w:rPr>
        <w:t>；</w:t>
      </w:r>
      <w:r w:rsidR="00C27EAA" w:rsidRPr="00C27EAA">
        <w:t>但也有人</w:t>
      </w:r>
      <w:r w:rsidR="00F501A1">
        <w:rPr>
          <w:rFonts w:hint="eastAsia"/>
        </w:rPr>
        <w:t>出於</w:t>
      </w:r>
      <w:r w:rsidR="00C27EAA" w:rsidRPr="00C27EAA">
        <w:t>嫉妒保羅</w:t>
      </w:r>
      <w:r w:rsidR="0035001A">
        <w:rPr>
          <w:rFonts w:hint="eastAsia"/>
        </w:rPr>
        <w:t>，</w:t>
      </w:r>
      <w:r w:rsidR="00C27EAA" w:rsidRPr="00C27EAA">
        <w:t>他們</w:t>
      </w:r>
      <w:r w:rsidR="0035001A">
        <w:rPr>
          <w:rFonts w:hint="eastAsia"/>
        </w:rPr>
        <w:t>不</w:t>
      </w:r>
      <w:r w:rsidR="00C27EAA" w:rsidRPr="00C27EAA">
        <w:t>認</w:t>
      </w:r>
      <w:r w:rsidR="0035001A">
        <w:rPr>
          <w:rFonts w:hint="eastAsia"/>
        </w:rPr>
        <w:t>同保羅的方式，趁保羅在獄中其間</w:t>
      </w:r>
      <w:r w:rsidR="00C24912">
        <w:rPr>
          <w:rFonts w:hint="eastAsia"/>
        </w:rPr>
        <w:t>，努力要在彎道超車，追過保羅的成績</w:t>
      </w:r>
      <w:r w:rsidR="00C27EAA" w:rsidRPr="00C27EAA">
        <w:t>。如果保羅以自我為中心</w:t>
      </w:r>
      <w:r w:rsidR="00AA185F">
        <w:rPr>
          <w:rFonts w:hint="eastAsia"/>
        </w:rPr>
        <w:t>看</w:t>
      </w:r>
      <w:r w:rsidR="00011ED7">
        <w:rPr>
          <w:rFonts w:hint="eastAsia"/>
        </w:rPr>
        <w:t>待</w:t>
      </w:r>
      <w:r w:rsidR="00AA185F">
        <w:rPr>
          <w:rFonts w:hint="eastAsia"/>
        </w:rPr>
        <w:t>福音工作</w:t>
      </w:r>
      <w:r w:rsidR="00C27EAA" w:rsidRPr="00C27EAA">
        <w:t>，</w:t>
      </w:r>
      <w:r w:rsidR="001E2150">
        <w:rPr>
          <w:rFonts w:hint="eastAsia"/>
        </w:rPr>
        <w:t>別人被高舉就</w:t>
      </w:r>
      <w:r w:rsidR="00754768">
        <w:rPr>
          <w:rFonts w:hint="eastAsia"/>
        </w:rPr>
        <w:t>忿</w:t>
      </w:r>
      <w:r w:rsidR="001E2150">
        <w:rPr>
          <w:rFonts w:hint="eastAsia"/>
        </w:rPr>
        <w:t>忿不平</w:t>
      </w:r>
      <w:r w:rsidR="00CB6A3D">
        <w:rPr>
          <w:rFonts w:hint="eastAsia"/>
        </w:rPr>
        <w:t>。</w:t>
      </w:r>
      <w:r w:rsidR="00C27EAA" w:rsidRPr="00C27EAA">
        <w:t>但保羅愛耶穌，</w:t>
      </w:r>
      <w:r w:rsidR="00CB6A3D">
        <w:rPr>
          <w:rFonts w:hint="eastAsia"/>
        </w:rPr>
        <w:t>他</w:t>
      </w:r>
      <w:r w:rsidR="00C27EAA" w:rsidRPr="00C27EAA">
        <w:t>只有一個目標</w:t>
      </w:r>
      <w:r w:rsidR="00C27EAA" w:rsidRPr="00C27EAA">
        <w:t>——</w:t>
      </w:r>
      <w:r w:rsidR="00C27EAA" w:rsidRPr="00C27EAA">
        <w:t>向全世界傳福音。他沒有試圖分析那些傳福音</w:t>
      </w:r>
      <w:r w:rsidR="009A6DF9">
        <w:rPr>
          <w:rFonts w:hint="eastAsia"/>
        </w:rPr>
        <w:t>之</w:t>
      </w:r>
      <w:r w:rsidR="00C27EAA" w:rsidRPr="00C27EAA">
        <w:t>人的動機。他只是感謝神，</w:t>
      </w:r>
      <w:r w:rsidR="009A6DF9">
        <w:rPr>
          <w:rFonts w:hint="eastAsia"/>
        </w:rPr>
        <w:t>並</w:t>
      </w:r>
      <w:r w:rsidR="00C27EAA" w:rsidRPr="00C27EAA">
        <w:t>為基督</w:t>
      </w:r>
      <w:r w:rsidR="009A6DF9">
        <w:rPr>
          <w:rFonts w:hint="eastAsia"/>
        </w:rPr>
        <w:t>被</w:t>
      </w:r>
      <w:r w:rsidR="00C27EAA" w:rsidRPr="00C27EAA">
        <w:t>傳</w:t>
      </w:r>
      <w:r w:rsidR="009A6DF9">
        <w:rPr>
          <w:rFonts w:hint="eastAsia"/>
        </w:rPr>
        <w:t>開</w:t>
      </w:r>
      <w:r w:rsidR="00C27EAA" w:rsidRPr="00C27EAA">
        <w:t>而歡喜。</w:t>
      </w:r>
    </w:p>
    <w:p w14:paraId="5B7B1545" w14:textId="6D8DBC7A" w:rsidR="000D24BC" w:rsidRDefault="000D24BC">
      <w:pPr>
        <w:pStyle w:val="Heading2"/>
      </w:pPr>
      <w:r>
        <w:rPr>
          <w:rFonts w:hint="eastAsia"/>
        </w:rPr>
        <w:t>Ⅲ‧</w:t>
      </w:r>
      <w:proofErr w:type="spellStart"/>
      <w:r w:rsidR="00C27EAA">
        <w:rPr>
          <w:lang w:eastAsia="x-none"/>
        </w:rPr>
        <w:t>活著就是基督，死了就有益處</w:t>
      </w:r>
      <w:proofErr w:type="spellEnd"/>
      <w:r>
        <w:rPr>
          <w:rFonts w:hint="eastAsia"/>
        </w:rPr>
        <w:t xml:space="preserve"> </w:t>
      </w:r>
      <w:r w:rsidR="00C27EAA">
        <w:rPr>
          <w:rFonts w:hint="eastAsia"/>
        </w:rPr>
        <w:t>(</w:t>
      </w:r>
      <w:r w:rsidR="00C27EAA">
        <w:t>18</w:t>
      </w:r>
      <w:r w:rsidR="00C27EAA">
        <w:rPr>
          <w:rFonts w:hint="eastAsia"/>
        </w:rPr>
        <w:t>下</w:t>
      </w:r>
      <w:r>
        <w:rPr>
          <w:rFonts w:hint="eastAsia"/>
        </w:rPr>
        <w:t>-</w:t>
      </w:r>
      <w:r w:rsidR="00C27EAA">
        <w:t>30</w:t>
      </w:r>
      <w:r w:rsidR="00C27EAA">
        <w:rPr>
          <w:rFonts w:hint="eastAsia"/>
        </w:rPr>
        <w:t>)</w:t>
      </w:r>
    </w:p>
    <w:p w14:paraId="10CDED88" w14:textId="12FBC66D" w:rsidR="00C27EAA" w:rsidRPr="00917655" w:rsidRDefault="00C27EAA" w:rsidP="00E91E6E">
      <w:r w:rsidRPr="00EF1C4B">
        <w:t>保羅的</w:t>
      </w:r>
      <w:r w:rsidR="0037340D">
        <w:rPr>
          <w:rFonts w:hint="eastAsia"/>
        </w:rPr>
        <w:t>將</w:t>
      </w:r>
      <w:r w:rsidRPr="00EF1C4B">
        <w:t>來如何？許多人對</w:t>
      </w:r>
      <w:r w:rsidR="00E91E6E">
        <w:rPr>
          <w:rFonts w:hint="eastAsia"/>
        </w:rPr>
        <w:t>不確定</w:t>
      </w:r>
      <w:r w:rsidR="00E91E6E" w:rsidRPr="00917655">
        <w:rPr>
          <w:rFonts w:hint="eastAsia"/>
        </w:rPr>
        <w:t>的</w:t>
      </w:r>
      <w:r w:rsidRPr="00EF1C4B">
        <w:t>未來感到恐懼。他們擔心自己未來</w:t>
      </w:r>
      <w:r w:rsidR="00E5173A">
        <w:rPr>
          <w:rFonts w:hint="eastAsia"/>
        </w:rPr>
        <w:t>的保障</w:t>
      </w:r>
      <w:r w:rsidRPr="00EF1C4B">
        <w:t>、健康或孩子</w:t>
      </w:r>
      <w:r w:rsidR="008F5982">
        <w:rPr>
          <w:rFonts w:hint="eastAsia"/>
        </w:rPr>
        <w:t>的成長</w:t>
      </w:r>
      <w:r w:rsidRPr="00EF1C4B">
        <w:t>。保羅的未來</w:t>
      </w:r>
      <w:r w:rsidR="007A0C57">
        <w:rPr>
          <w:rFonts w:hint="eastAsia"/>
        </w:rPr>
        <w:t>也</w:t>
      </w:r>
      <w:r w:rsidRPr="00EF1C4B">
        <w:t>是不確定的。他可能會被釋放，</w:t>
      </w:r>
      <w:r w:rsidR="007A0C57">
        <w:rPr>
          <w:rFonts w:hint="eastAsia"/>
        </w:rPr>
        <w:t>或是無了期地被軟禁，</w:t>
      </w:r>
      <w:r w:rsidRPr="00EF1C4B">
        <w:t>也可能被</w:t>
      </w:r>
      <w:r w:rsidR="00FC4BCE">
        <w:rPr>
          <w:rFonts w:hint="eastAsia"/>
        </w:rPr>
        <w:t>定為有罪而遭</w:t>
      </w:r>
      <w:r w:rsidRPr="00EF1C4B">
        <w:t>處決</w:t>
      </w:r>
      <w:r w:rsidR="00AD2CD9">
        <w:rPr>
          <w:rFonts w:hint="eastAsia"/>
        </w:rPr>
        <w:t>，因為當時的</w:t>
      </w:r>
      <w:r w:rsidR="00994F10">
        <w:rPr>
          <w:rFonts w:hint="eastAsia"/>
        </w:rPr>
        <w:t>該撒為諸名的暴君尼祿，他後來</w:t>
      </w:r>
      <w:r w:rsidR="00076839">
        <w:rPr>
          <w:rFonts w:hint="eastAsia"/>
        </w:rPr>
        <w:t>誣</w:t>
      </w:r>
      <w:r w:rsidR="008C3264" w:rsidRPr="008C3264">
        <w:rPr>
          <w:rFonts w:hint="eastAsia"/>
        </w:rPr>
        <w:t>捏</w:t>
      </w:r>
      <w:r w:rsidR="00994F10">
        <w:rPr>
          <w:rFonts w:hint="eastAsia"/>
        </w:rPr>
        <w:t>基督</w:t>
      </w:r>
      <w:r w:rsidR="008C3264">
        <w:rPr>
          <w:rFonts w:hint="eastAsia"/>
        </w:rPr>
        <w:t>徒</w:t>
      </w:r>
      <w:r w:rsidR="00C454FF">
        <w:rPr>
          <w:rFonts w:hint="eastAsia"/>
        </w:rPr>
        <w:t>火燒羅馬城而向信徒進行大逼迫</w:t>
      </w:r>
      <w:r w:rsidRPr="00EF1C4B">
        <w:t>。但是</w:t>
      </w:r>
      <w:r w:rsidR="00C454FF" w:rsidRPr="00EF1C4B">
        <w:t>保羅</w:t>
      </w:r>
      <w:r w:rsidR="00FC4BCE">
        <w:rPr>
          <w:rFonts w:hint="eastAsia"/>
        </w:rPr>
        <w:t>卻</w:t>
      </w:r>
      <w:r w:rsidRPr="00EF1C4B">
        <w:t>說</w:t>
      </w:r>
      <w:r w:rsidR="00DA7C94">
        <w:t>甚麼</w:t>
      </w:r>
      <w:r w:rsidRPr="00EF1C4B">
        <w:t>？</w:t>
      </w:r>
      <w:r w:rsidR="00C454FF">
        <w:rPr>
          <w:rFonts w:hint="eastAsia"/>
        </w:rPr>
        <w:t>他</w:t>
      </w:r>
      <w:r w:rsidR="00DA7C94" w:rsidRPr="00EF1C4B">
        <w:t>說</w:t>
      </w:r>
      <w:r w:rsidR="00DA7C94">
        <w:rPr>
          <w:rFonts w:hint="eastAsia"/>
        </w:rPr>
        <w:t>：「</w:t>
      </w:r>
      <w:r w:rsidR="00DA7C94" w:rsidRPr="00F479AA">
        <w:rPr>
          <w:rStyle w:val="a2"/>
          <w:lang w:val="x-none"/>
        </w:rPr>
        <w:t>為此，我就歡喜，並且還要歡喜；</w:t>
      </w:r>
      <w:r w:rsidR="00DA7C94">
        <w:rPr>
          <w:rFonts w:hint="eastAsia"/>
        </w:rPr>
        <w:t>」</w:t>
      </w:r>
      <w:r w:rsidR="00DA7C94">
        <w:t>(</w:t>
      </w:r>
      <w:r w:rsidR="00DA7C94" w:rsidRPr="00EF1C4B">
        <w:t>18</w:t>
      </w:r>
      <w:r w:rsidR="00DA7C94">
        <w:rPr>
          <w:rFonts w:hint="eastAsia"/>
        </w:rPr>
        <w:t>下</w:t>
      </w:r>
      <w:r w:rsidR="00DA7C94">
        <w:t>)</w:t>
      </w:r>
      <w:r w:rsidR="00DA7C94" w:rsidRPr="004B2CDE">
        <w:t xml:space="preserve"> </w:t>
      </w:r>
      <w:r w:rsidR="00DE53E5" w:rsidRPr="004B2CDE">
        <w:rPr>
          <w:rFonts w:hint="eastAsia"/>
        </w:rPr>
        <w:t>為何</w:t>
      </w:r>
      <w:r w:rsidR="00CB109A" w:rsidRPr="00EF1C4B">
        <w:t>保羅</w:t>
      </w:r>
      <w:r w:rsidR="00DE53E5">
        <w:rPr>
          <w:rFonts w:hint="eastAsia"/>
        </w:rPr>
        <w:t>，面對</w:t>
      </w:r>
      <w:r w:rsidRPr="00EF1C4B">
        <w:t>不確定</w:t>
      </w:r>
      <w:r w:rsidR="00DE53E5" w:rsidRPr="00EF1C4B">
        <w:t>未來</w:t>
      </w:r>
      <w:r w:rsidR="00DE53E5">
        <w:rPr>
          <w:rFonts w:hint="eastAsia"/>
        </w:rPr>
        <w:t>還能</w:t>
      </w:r>
      <w:r w:rsidRPr="00EF1C4B">
        <w:t>歡喜？</w:t>
      </w:r>
      <w:r w:rsidR="003232DA">
        <w:rPr>
          <w:rFonts w:hint="eastAsia"/>
        </w:rPr>
        <w:t>他有著怎樣的人生</w:t>
      </w:r>
      <w:r w:rsidR="00CE61BD">
        <w:rPr>
          <w:rFonts w:hint="eastAsia"/>
        </w:rPr>
        <w:t>推動力呢？</w:t>
      </w:r>
    </w:p>
    <w:p w14:paraId="4BDFE51C" w14:textId="555D38AF" w:rsidR="00CB109A" w:rsidRDefault="00C27EAA" w:rsidP="00CB109A">
      <w:pPr>
        <w:pStyle w:val="Heading3"/>
      </w:pPr>
      <w:r w:rsidRPr="00EF1C4B">
        <w:t>首先，</w:t>
      </w:r>
      <w:r w:rsidR="00CB109A" w:rsidRPr="00EF1C4B">
        <w:t>保羅</w:t>
      </w:r>
      <w:r w:rsidR="00804770" w:rsidRPr="00804770">
        <w:t>所切慕、所盼望的</w:t>
      </w:r>
      <w:r w:rsidR="00804770">
        <w:rPr>
          <w:rFonts w:hint="eastAsia"/>
        </w:rPr>
        <w:t>，是叫基督顯大</w:t>
      </w:r>
    </w:p>
    <w:p w14:paraId="53371228" w14:textId="037C770D" w:rsidR="00D76876" w:rsidRDefault="00D76876" w:rsidP="00B67659">
      <w:r>
        <w:rPr>
          <w:rFonts w:hint="eastAsia"/>
        </w:rPr>
        <w:t>你人生</w:t>
      </w:r>
      <w:r w:rsidR="00862CF3">
        <w:rPr>
          <w:rFonts w:hint="eastAsia"/>
        </w:rPr>
        <w:t>的</w:t>
      </w:r>
      <w:r>
        <w:rPr>
          <w:rFonts w:hint="eastAsia"/>
        </w:rPr>
        <w:t>推動力是甚麼呢？有人以追求物質</w:t>
      </w:r>
      <w:r w:rsidR="0074264A">
        <w:rPr>
          <w:rFonts w:hint="eastAsia"/>
        </w:rPr>
        <w:t>和金錢為原動力生活</w:t>
      </w:r>
      <w:r w:rsidR="002E70E8">
        <w:rPr>
          <w:rFonts w:hint="eastAsia"/>
        </w:rPr>
        <w:t>；</w:t>
      </w:r>
      <w:r w:rsidR="00210DB9">
        <w:rPr>
          <w:rFonts w:hint="eastAsia"/>
        </w:rPr>
        <w:t>有人因為恐懼而活，怕失敗，怕死，而追趕人生</w:t>
      </w:r>
      <w:r w:rsidR="0032073D">
        <w:rPr>
          <w:rFonts w:hint="eastAsia"/>
        </w:rPr>
        <w:t>，不要</w:t>
      </w:r>
      <w:r w:rsidR="005A42E3">
        <w:rPr>
          <w:rFonts w:hint="eastAsia"/>
        </w:rPr>
        <w:t>包尾</w:t>
      </w:r>
      <w:r w:rsidR="000D5424">
        <w:rPr>
          <w:rFonts w:hint="eastAsia"/>
        </w:rPr>
        <w:t>；</w:t>
      </w:r>
      <w:r w:rsidR="0074264A">
        <w:rPr>
          <w:rFonts w:hint="eastAsia"/>
        </w:rPr>
        <w:t>有人以追求</w:t>
      </w:r>
      <w:r w:rsidR="005A42E3">
        <w:rPr>
          <w:rFonts w:hint="eastAsia"/>
        </w:rPr>
        <w:t>別</w:t>
      </w:r>
      <w:r w:rsidR="0074264A">
        <w:rPr>
          <w:rFonts w:hint="eastAsia"/>
        </w:rPr>
        <w:t>人的承認而活，得著父母、老</w:t>
      </w:r>
      <w:r w:rsidR="002E70E8">
        <w:rPr>
          <w:rFonts w:hint="eastAsia"/>
        </w:rPr>
        <w:t>師或上司的認</w:t>
      </w:r>
      <w:r w:rsidR="002E70E8" w:rsidRPr="00917655">
        <w:rPr>
          <w:rFonts w:hint="eastAsia"/>
        </w:rPr>
        <w:t>同而拼命；有人生活的</w:t>
      </w:r>
      <w:r w:rsidR="00210DB9" w:rsidRPr="00917655">
        <w:rPr>
          <w:rFonts w:hint="eastAsia"/>
        </w:rPr>
        <w:t>動力是</w:t>
      </w:r>
      <w:r w:rsidR="000D5424" w:rsidRPr="00917655">
        <w:rPr>
          <w:rFonts w:hint="eastAsia"/>
        </w:rPr>
        <w:t>復仇，</w:t>
      </w:r>
      <w:r w:rsidR="006001F6" w:rsidRPr="00917655">
        <w:rPr>
          <w:rFonts w:hint="eastAsia"/>
        </w:rPr>
        <w:t>為了能</w:t>
      </w:r>
      <w:r w:rsidR="000D5424" w:rsidRPr="00917655">
        <w:rPr>
          <w:rFonts w:hint="eastAsia"/>
        </w:rPr>
        <w:t>向仇人報</w:t>
      </w:r>
      <w:r w:rsidR="004C25EA" w:rsidRPr="00917655">
        <w:rPr>
          <w:rFonts w:hint="eastAsia"/>
        </w:rPr>
        <w:t>復</w:t>
      </w:r>
      <w:r w:rsidR="00C62C31">
        <w:rPr>
          <w:rFonts w:hint="eastAsia"/>
        </w:rPr>
        <w:t>，</w:t>
      </w:r>
      <w:r w:rsidR="005E64C1">
        <w:rPr>
          <w:rFonts w:hint="eastAsia"/>
        </w:rPr>
        <w:t>為</w:t>
      </w:r>
      <w:r w:rsidR="004C25EA" w:rsidRPr="00917655">
        <w:rPr>
          <w:rFonts w:hint="eastAsia"/>
        </w:rPr>
        <w:t>一</w:t>
      </w:r>
      <w:r w:rsidR="005E64C1">
        <w:rPr>
          <w:rFonts w:hint="eastAsia"/>
        </w:rPr>
        <w:t>啖</w:t>
      </w:r>
      <w:r w:rsidR="004C25EA" w:rsidRPr="00917655">
        <w:rPr>
          <w:rFonts w:hint="eastAsia"/>
        </w:rPr>
        <w:t>氣</w:t>
      </w:r>
      <w:r w:rsidR="006001F6" w:rsidRPr="00917655">
        <w:rPr>
          <w:rFonts w:hint="eastAsia"/>
        </w:rPr>
        <w:t>而活</w:t>
      </w:r>
      <w:r w:rsidR="008F5CBA" w:rsidRPr="00917655">
        <w:rPr>
          <w:rFonts w:hint="eastAsia"/>
        </w:rPr>
        <w:t>；也有人活</w:t>
      </w:r>
      <w:r w:rsidR="004C25EA" w:rsidRPr="00917655">
        <w:rPr>
          <w:rFonts w:hint="eastAsia"/>
        </w:rPr>
        <w:t>在</w:t>
      </w:r>
      <w:r w:rsidR="008F5CBA" w:rsidRPr="00917655">
        <w:rPr>
          <w:rFonts w:hint="eastAsia"/>
        </w:rPr>
        <w:t>懊</w:t>
      </w:r>
      <w:r w:rsidR="00985A1A" w:rsidRPr="00917655">
        <w:rPr>
          <w:rFonts w:hint="eastAsia"/>
        </w:rPr>
        <w:t>悔之中，</w:t>
      </w:r>
      <w:r w:rsidR="00121523" w:rsidRPr="00917655">
        <w:rPr>
          <w:rFonts w:hint="eastAsia"/>
        </w:rPr>
        <w:t>被過去所控制著</w:t>
      </w:r>
      <w:r w:rsidR="006001F6" w:rsidRPr="00917655">
        <w:rPr>
          <w:rFonts w:hint="eastAsia"/>
        </w:rPr>
        <w:t>。現今世代更有不少的</w:t>
      </w:r>
      <w:r w:rsidR="0032073D" w:rsidRPr="00917655">
        <w:rPr>
          <w:rFonts w:hint="eastAsia"/>
        </w:rPr>
        <w:t>青年人，</w:t>
      </w:r>
      <w:r w:rsidR="00CD3188" w:rsidRPr="00917655">
        <w:rPr>
          <w:rFonts w:hint="eastAsia"/>
        </w:rPr>
        <w:t>沒有盼望地</w:t>
      </w:r>
      <w:r w:rsidR="00BB7301" w:rsidRPr="00917655">
        <w:rPr>
          <w:rFonts w:hint="eastAsia"/>
        </w:rPr>
        <w:t>過</w:t>
      </w:r>
      <w:r w:rsidR="00FF6AF6" w:rsidRPr="00917655">
        <w:rPr>
          <w:rFonts w:hint="eastAsia"/>
        </w:rPr>
        <w:t>躺平的</w:t>
      </w:r>
      <w:r w:rsidR="00BB7301" w:rsidRPr="00917655">
        <w:rPr>
          <w:rFonts w:hint="eastAsia"/>
        </w:rPr>
        <w:t>日子</w:t>
      </w:r>
      <w:r w:rsidR="00537292" w:rsidRPr="00917655">
        <w:rPr>
          <w:rFonts w:hint="eastAsia"/>
        </w:rPr>
        <w:t>。</w:t>
      </w:r>
    </w:p>
    <w:p w14:paraId="471E3048" w14:textId="09FB65D8" w:rsidR="00C27EAA" w:rsidRPr="00EF1C4B" w:rsidRDefault="00252E0B" w:rsidP="00B67659">
      <w:r>
        <w:t>請看</w:t>
      </w:r>
      <w:r w:rsidR="00CB109A">
        <w:t>第</w:t>
      </w:r>
      <w:r w:rsidR="00C27EAA" w:rsidRPr="00EF1C4B">
        <w:t>19-20節</w:t>
      </w:r>
      <w:r w:rsidR="002E5E18">
        <w:rPr>
          <w:rFonts w:hint="eastAsia"/>
        </w:rPr>
        <w:t>：</w:t>
      </w:r>
      <w:r w:rsidR="00B67659">
        <w:rPr>
          <w:rFonts w:hint="eastAsia"/>
        </w:rPr>
        <w:t>「</w:t>
      </w:r>
      <w:r w:rsidR="00B67659" w:rsidRPr="008007D2">
        <w:rPr>
          <w:rStyle w:val="a2"/>
          <w:lang w:val="x-none"/>
        </w:rPr>
        <w:t>因為我知道，這事藉著你們的祈禱和耶穌基督之靈的幫助，終必叫我得救。照著我所切慕、所盼望的，沒有一事叫我羞愧。只要凡事放膽，無論是生是死，總叫基督在我身上照常顯大。</w:t>
      </w:r>
      <w:r w:rsidR="00B67659">
        <w:rPr>
          <w:rFonts w:hint="eastAsia"/>
        </w:rPr>
        <w:t>」</w:t>
      </w:r>
      <w:r w:rsidR="00C27EAA" w:rsidRPr="00EF1C4B">
        <w:t>保羅</w:t>
      </w:r>
      <w:r w:rsidR="008007D2">
        <w:rPr>
          <w:rFonts w:hint="eastAsia"/>
        </w:rPr>
        <w:t>不知道將來如何，但他</w:t>
      </w:r>
      <w:r w:rsidR="00C27EAA" w:rsidRPr="00EF1C4B">
        <w:t>需要信徒</w:t>
      </w:r>
      <w:r w:rsidR="008007D2">
        <w:rPr>
          <w:rFonts w:hint="eastAsia"/>
        </w:rPr>
        <w:t>作</w:t>
      </w:r>
      <w:r w:rsidR="00C27EAA" w:rsidRPr="00EF1C4B">
        <w:t>同工的禱告支援</w:t>
      </w:r>
      <w:r w:rsidR="002379C1">
        <w:rPr>
          <w:rFonts w:hint="eastAsia"/>
        </w:rPr>
        <w:t>，</w:t>
      </w:r>
      <w:r w:rsidR="00C27EAA" w:rsidRPr="00EF1C4B">
        <w:t>他</w:t>
      </w:r>
      <w:r w:rsidR="002379C1">
        <w:rPr>
          <w:rFonts w:hint="eastAsia"/>
        </w:rPr>
        <w:t>也</w:t>
      </w:r>
      <w:r w:rsidR="00C27EAA" w:rsidRPr="00EF1C4B">
        <w:t>需要耶穌</w:t>
      </w:r>
      <w:r w:rsidR="002379C1" w:rsidRPr="00917655">
        <w:rPr>
          <w:rFonts w:hint="eastAsia"/>
        </w:rPr>
        <w:t>藉基督的靈保守他</w:t>
      </w:r>
      <w:r w:rsidR="00C27EAA" w:rsidRPr="00EF1C4B">
        <w:t>。他</w:t>
      </w:r>
      <w:r w:rsidR="00AC6539">
        <w:rPr>
          <w:rFonts w:hint="eastAsia"/>
        </w:rPr>
        <w:t>相信藉信徒</w:t>
      </w:r>
      <w:r w:rsidR="00AC6539">
        <w:t>祈禱和耶穌基督之靈</w:t>
      </w:r>
      <w:r w:rsidR="00AC6539">
        <w:rPr>
          <w:rFonts w:hint="eastAsia"/>
        </w:rPr>
        <w:t>的</w:t>
      </w:r>
      <w:r w:rsidR="00AC6539">
        <w:t>幫助</w:t>
      </w:r>
      <w:r w:rsidR="00AC6539">
        <w:rPr>
          <w:rFonts w:hint="eastAsia"/>
        </w:rPr>
        <w:t>，</w:t>
      </w:r>
      <w:r w:rsidR="0087339A">
        <w:rPr>
          <w:rFonts w:hint="eastAsia"/>
        </w:rPr>
        <w:t>使他終能得救，可能是被無罪釋放，也可</w:t>
      </w:r>
      <w:r w:rsidR="003B11BB">
        <w:rPr>
          <w:rFonts w:hint="eastAsia"/>
        </w:rPr>
        <w:t>能被當時</w:t>
      </w:r>
      <w:r w:rsidR="005C1B61">
        <w:rPr>
          <w:rFonts w:hint="eastAsia"/>
        </w:rPr>
        <w:t>臭名遠播的該撒無</w:t>
      </w:r>
      <w:r w:rsidR="005C1B61" w:rsidRPr="00917655">
        <w:rPr>
          <w:rFonts w:hint="eastAsia"/>
        </w:rPr>
        <w:t>理</w:t>
      </w:r>
      <w:r w:rsidR="00BC602C" w:rsidRPr="00917655">
        <w:rPr>
          <w:rFonts w:hint="eastAsia"/>
        </w:rPr>
        <w:t>地</w:t>
      </w:r>
      <w:r w:rsidR="005C1B61" w:rsidRPr="00917655">
        <w:rPr>
          <w:rFonts w:hint="eastAsia"/>
        </w:rPr>
        <w:t>判</w:t>
      </w:r>
      <w:r w:rsidR="00BC602C" w:rsidRPr="00917655">
        <w:rPr>
          <w:rFonts w:hint="eastAsia"/>
        </w:rPr>
        <w:t>處</w:t>
      </w:r>
      <w:r w:rsidR="005C1B61" w:rsidRPr="00917655">
        <w:rPr>
          <w:rFonts w:hint="eastAsia"/>
        </w:rPr>
        <w:t>死刑</w:t>
      </w:r>
      <w:r w:rsidR="00C27EAA" w:rsidRPr="00EF1C4B">
        <w:t>。</w:t>
      </w:r>
      <w:r w:rsidR="00E10DFA">
        <w:rPr>
          <w:rFonts w:hint="eastAsia"/>
        </w:rPr>
        <w:t>保羅盼望信徒為他禱告的，不是使他能</w:t>
      </w:r>
      <w:r w:rsidR="00E10DFA" w:rsidRPr="00EF1C4B">
        <w:t>逃避痛苦</w:t>
      </w:r>
      <w:r w:rsidR="00E10DFA">
        <w:rPr>
          <w:rFonts w:hint="eastAsia"/>
        </w:rPr>
        <w:t>，能自身而退</w:t>
      </w:r>
      <w:r w:rsidR="00E10DFA" w:rsidRPr="00EF1C4B">
        <w:t>。</w:t>
      </w:r>
      <w:r w:rsidR="00EB38E0">
        <w:rPr>
          <w:rFonts w:hint="eastAsia"/>
        </w:rPr>
        <w:t>無論</w:t>
      </w:r>
      <w:r w:rsidR="00D7269C">
        <w:rPr>
          <w:rFonts w:hint="eastAsia"/>
        </w:rPr>
        <w:t>是</w:t>
      </w:r>
      <w:r w:rsidR="00EB38E0">
        <w:rPr>
          <w:rFonts w:hint="eastAsia"/>
        </w:rPr>
        <w:t>生</w:t>
      </w:r>
      <w:r w:rsidR="00D7269C">
        <w:rPr>
          <w:rFonts w:hint="eastAsia"/>
        </w:rPr>
        <w:t>是</w:t>
      </w:r>
      <w:r w:rsidR="00EB38E0">
        <w:rPr>
          <w:rFonts w:hint="eastAsia"/>
        </w:rPr>
        <w:t>死</w:t>
      </w:r>
      <w:r w:rsidR="00D7269C">
        <w:rPr>
          <w:rFonts w:hint="eastAsia"/>
        </w:rPr>
        <w:t>的結局</w:t>
      </w:r>
      <w:r w:rsidR="00EB38E0">
        <w:rPr>
          <w:rFonts w:hint="eastAsia"/>
        </w:rPr>
        <w:t>，這都不是保羅</w:t>
      </w:r>
      <w:r w:rsidR="00D7269C">
        <w:rPr>
          <w:rFonts w:hint="eastAsia"/>
        </w:rPr>
        <w:t>最關心的</w:t>
      </w:r>
      <w:r w:rsidR="009275E1">
        <w:rPr>
          <w:rFonts w:hint="eastAsia"/>
        </w:rPr>
        <w:t>，他</w:t>
      </w:r>
      <w:r w:rsidR="00D7269C">
        <w:rPr>
          <w:rFonts w:hint="eastAsia"/>
        </w:rPr>
        <w:t>所切慕和盼望的</w:t>
      </w:r>
      <w:r w:rsidR="009275E1">
        <w:rPr>
          <w:rFonts w:hint="eastAsia"/>
        </w:rPr>
        <w:t>是他能夠</w:t>
      </w:r>
      <w:r w:rsidR="00A03B61">
        <w:rPr>
          <w:rFonts w:hint="eastAsia"/>
        </w:rPr>
        <w:t>不退後，為基督勇敢</w:t>
      </w:r>
      <w:r w:rsidR="00F625ED">
        <w:rPr>
          <w:rFonts w:hint="eastAsia"/>
        </w:rPr>
        <w:t>和放膽</w:t>
      </w:r>
      <w:r w:rsidR="00A03B61">
        <w:rPr>
          <w:rFonts w:hint="eastAsia"/>
        </w:rPr>
        <w:t>地</w:t>
      </w:r>
      <w:r w:rsidR="00037AD8">
        <w:rPr>
          <w:rFonts w:hint="eastAsia"/>
        </w:rPr>
        <w:t>傳揚福音，叫基督在他卑微的人生中，照常顯大。</w:t>
      </w:r>
      <w:r w:rsidR="005E2BC4">
        <w:rPr>
          <w:rFonts w:hint="eastAsia"/>
        </w:rPr>
        <w:t>這也是保羅一直所追求的事。</w:t>
      </w:r>
      <w:r w:rsidR="00C27EAA" w:rsidRPr="00EF1C4B">
        <w:t>他祈求</w:t>
      </w:r>
      <w:r w:rsidR="003245EF">
        <w:rPr>
          <w:rFonts w:hint="eastAsia"/>
        </w:rPr>
        <w:t>信徒禱告，使他</w:t>
      </w:r>
      <w:r w:rsidR="00C27EAA" w:rsidRPr="00EF1C4B">
        <w:t>有足夠的勇氣對耶穌忠心，這</w:t>
      </w:r>
      <w:r w:rsidR="00C27EAA" w:rsidRPr="00EF1C4B">
        <w:lastRenderedPageBreak/>
        <w:t>樣無論</w:t>
      </w:r>
      <w:r w:rsidR="003245EF">
        <w:rPr>
          <w:rFonts w:hint="eastAsia"/>
        </w:rPr>
        <w:t>是</w:t>
      </w:r>
      <w:r w:rsidR="00C27EAA" w:rsidRPr="00EF1C4B">
        <w:t>活著還是死去，</w:t>
      </w:r>
      <w:r w:rsidR="003245EF">
        <w:rPr>
          <w:rFonts w:hint="eastAsia"/>
        </w:rPr>
        <w:t>都不會</w:t>
      </w:r>
      <w:r w:rsidR="00D955D5">
        <w:rPr>
          <w:rFonts w:hint="eastAsia"/>
        </w:rPr>
        <w:t>羞愧，</w:t>
      </w:r>
      <w:r w:rsidR="00C27EAA" w:rsidRPr="00EF1C4B">
        <w:t>基督都可以在</w:t>
      </w:r>
      <w:r w:rsidR="00BC602C">
        <w:rPr>
          <w:rFonts w:hint="eastAsia"/>
        </w:rPr>
        <w:t>他</w:t>
      </w:r>
      <w:r w:rsidR="00C27EAA" w:rsidRPr="00EF1C4B">
        <w:t>的身</w:t>
      </w:r>
      <w:r w:rsidR="00D955D5">
        <w:rPr>
          <w:rFonts w:hint="eastAsia"/>
        </w:rPr>
        <w:t>上被</w:t>
      </w:r>
      <w:r w:rsidR="00C27EAA" w:rsidRPr="00EF1C4B">
        <w:t>高舉。</w:t>
      </w:r>
    </w:p>
    <w:p w14:paraId="73DBB6D3" w14:textId="7253E2E6" w:rsidR="00CB109A" w:rsidRDefault="00C27EAA" w:rsidP="00CB109A">
      <w:pPr>
        <w:pStyle w:val="Heading3"/>
      </w:pPr>
      <w:r w:rsidRPr="00EF1C4B">
        <w:t>第二，</w:t>
      </w:r>
      <w:r w:rsidR="00CB109A" w:rsidRPr="00EF1C4B">
        <w:t>保羅</w:t>
      </w:r>
      <w:r w:rsidR="006631F7" w:rsidRPr="00EF1C4B">
        <w:t>與耶穌基督有個人的</w:t>
      </w:r>
      <w:r w:rsidR="006631F7">
        <w:rPr>
          <w:rFonts w:hint="eastAsia"/>
        </w:rPr>
        <w:t>親密</w:t>
      </w:r>
      <w:r w:rsidR="006631F7" w:rsidRPr="00EF1C4B">
        <w:t>關係</w:t>
      </w:r>
      <w:r w:rsidR="006631F7" w:rsidRPr="00917655">
        <w:t>，</w:t>
      </w:r>
      <w:r w:rsidR="00212B45">
        <w:rPr>
          <w:rFonts w:hint="eastAsia"/>
        </w:rPr>
        <w:t>為</w:t>
      </w:r>
      <w:r w:rsidRPr="00EF1C4B">
        <w:t>基督</w:t>
      </w:r>
      <w:r w:rsidR="00212B45">
        <w:rPr>
          <w:rFonts w:hint="eastAsia"/>
        </w:rPr>
        <w:t>而活</w:t>
      </w:r>
    </w:p>
    <w:p w14:paraId="62D1A9D2" w14:textId="4FAC7E71" w:rsidR="00C27EAA" w:rsidRPr="00EF1C4B" w:rsidRDefault="00C27EAA" w:rsidP="00C27EAA">
      <w:r w:rsidRPr="00EF1C4B">
        <w:t>這是</w:t>
      </w:r>
      <w:r w:rsidR="00603AE7">
        <w:rPr>
          <w:rFonts w:hint="eastAsia"/>
        </w:rPr>
        <w:t>保羅喜</w:t>
      </w:r>
      <w:r w:rsidRPr="00EF1C4B">
        <w:t>樂的源</w:t>
      </w:r>
      <w:r w:rsidR="00603AE7">
        <w:rPr>
          <w:rFonts w:hint="eastAsia"/>
        </w:rPr>
        <w:t>頭</w:t>
      </w:r>
      <w:r w:rsidRPr="00EF1C4B">
        <w:t>，也是他</w:t>
      </w:r>
      <w:r w:rsidR="00603AE7">
        <w:rPr>
          <w:rFonts w:hint="eastAsia"/>
        </w:rPr>
        <w:t>過得</w:t>
      </w:r>
      <w:r w:rsidRPr="00EF1C4B">
        <w:t>勝人生的秘</w:t>
      </w:r>
      <w:r w:rsidR="00603AE7">
        <w:rPr>
          <w:rFonts w:hint="eastAsia"/>
        </w:rPr>
        <w:t>訣</w:t>
      </w:r>
      <w:r w:rsidRPr="00EF1C4B">
        <w:t>。</w:t>
      </w:r>
      <w:r w:rsidR="00252E0B">
        <w:t>請看</w:t>
      </w:r>
      <w:r w:rsidRPr="00EF1C4B">
        <w:t>第21</w:t>
      </w:r>
      <w:r w:rsidR="001240F5">
        <w:t>節：</w:t>
      </w:r>
      <w:r w:rsidR="00802240">
        <w:rPr>
          <w:rFonts w:hint="eastAsia"/>
        </w:rPr>
        <w:t>「</w:t>
      </w:r>
      <w:r w:rsidR="00A54FEE" w:rsidRPr="00A54FEE">
        <w:rPr>
          <w:rStyle w:val="a2"/>
          <w:lang w:val="x-none"/>
        </w:rPr>
        <w:t>因我活著就是基督，我死了就有益處。</w:t>
      </w:r>
      <w:r w:rsidR="00802240">
        <w:rPr>
          <w:rFonts w:hint="eastAsia"/>
        </w:rPr>
        <w:t>」「</w:t>
      </w:r>
      <w:r w:rsidRPr="00445862">
        <w:rPr>
          <w:rStyle w:val="a2"/>
        </w:rPr>
        <w:t>活著就是基督</w:t>
      </w:r>
      <w:r w:rsidR="00802240">
        <w:rPr>
          <w:rFonts w:hint="eastAsia"/>
        </w:rPr>
        <w:t>」</w:t>
      </w:r>
      <w:r w:rsidR="00A54FEE" w:rsidRPr="004B2CDE">
        <w:t>就</w:t>
      </w:r>
      <w:r w:rsidR="002D1381" w:rsidRPr="004B2CDE">
        <w:rPr>
          <w:rFonts w:hint="eastAsia"/>
        </w:rPr>
        <w:t>是保羅</w:t>
      </w:r>
      <w:r w:rsidRPr="00EF1C4B">
        <w:t>與耶穌</w:t>
      </w:r>
      <w:r w:rsidR="00C227EA">
        <w:rPr>
          <w:rFonts w:hint="eastAsia"/>
        </w:rPr>
        <w:t>，有著</w:t>
      </w:r>
      <w:r w:rsidRPr="00EF1C4B">
        <w:t>葡萄樹和枝子的關係中聯合。保羅</w:t>
      </w:r>
      <w:r w:rsidR="00C227EA">
        <w:rPr>
          <w:rFonts w:hint="eastAsia"/>
        </w:rPr>
        <w:t>過往作</w:t>
      </w:r>
      <w:r w:rsidRPr="00EF1C4B">
        <w:t>法利賽人時，他將自己的一生致力於推廣猶太教</w:t>
      </w:r>
      <w:r w:rsidR="00C227EA">
        <w:rPr>
          <w:rFonts w:hint="eastAsia"/>
        </w:rPr>
        <w:t>，更</w:t>
      </w:r>
      <w:r w:rsidRPr="00EF1C4B">
        <w:t>積極迫害甚至殺害基督徒。他心</w:t>
      </w:r>
      <w:r w:rsidR="006F6CA7">
        <w:t>裏</w:t>
      </w:r>
      <w:r w:rsidRPr="00EF1C4B">
        <w:t>充滿野心和嫉妒，憤怒和仇恨。</w:t>
      </w:r>
      <w:r w:rsidR="00523653">
        <w:rPr>
          <w:rFonts w:hint="eastAsia"/>
        </w:rPr>
        <w:t>但</w:t>
      </w:r>
      <w:r w:rsidRPr="00EF1C4B">
        <w:t>當他</w:t>
      </w:r>
      <w:r w:rsidR="00523653">
        <w:rPr>
          <w:rFonts w:hint="eastAsia"/>
        </w:rPr>
        <w:t>前往</w:t>
      </w:r>
      <w:r w:rsidRPr="00EF1C4B">
        <w:t>大馬士革迫害基督徒的路上</w:t>
      </w:r>
      <w:r w:rsidR="00523653">
        <w:rPr>
          <w:rFonts w:hint="eastAsia"/>
        </w:rPr>
        <w:t>，</w:t>
      </w:r>
      <w:r w:rsidR="00523653" w:rsidRPr="00EF1C4B">
        <w:t>遇見</w:t>
      </w:r>
      <w:r w:rsidR="00523653">
        <w:rPr>
          <w:rFonts w:hint="eastAsia"/>
        </w:rPr>
        <w:t>大光中對他說話的</w:t>
      </w:r>
      <w:r w:rsidR="00523653" w:rsidRPr="00EF1C4B">
        <w:t>耶穌時，</w:t>
      </w:r>
      <w:r w:rsidRPr="00EF1C4B">
        <w:t>他的生</w:t>
      </w:r>
      <w:r w:rsidR="00523653">
        <w:rPr>
          <w:rFonts w:hint="eastAsia"/>
        </w:rPr>
        <w:t>命有著</w:t>
      </w:r>
      <w:r w:rsidRPr="00EF1C4B">
        <w:t>翻天覆地的變化。耶穌</w:t>
      </w:r>
      <w:r w:rsidR="00445862">
        <w:rPr>
          <w:rFonts w:hint="eastAsia"/>
        </w:rPr>
        <w:t>寬</w:t>
      </w:r>
      <w:r w:rsidRPr="00EF1C4B">
        <w:t>恕了</w:t>
      </w:r>
      <w:r w:rsidR="00445862">
        <w:rPr>
          <w:rFonts w:hint="eastAsia"/>
        </w:rPr>
        <w:t>保羅</w:t>
      </w:r>
      <w:r w:rsidRPr="00EF1C4B">
        <w:t>，並呼召他</w:t>
      </w:r>
      <w:r w:rsidR="004F7385">
        <w:rPr>
          <w:rFonts w:hint="eastAsia"/>
        </w:rPr>
        <w:t>作耶穌的僕人</w:t>
      </w:r>
      <w:r w:rsidRPr="00EF1C4B">
        <w:t>。</w:t>
      </w:r>
      <w:r w:rsidR="00A360EB">
        <w:rPr>
          <w:rFonts w:hint="eastAsia"/>
        </w:rPr>
        <w:t>保</w:t>
      </w:r>
      <w:r w:rsidR="00A360EB" w:rsidRPr="00917655">
        <w:rPr>
          <w:rFonts w:hint="eastAsia"/>
        </w:rPr>
        <w:t>羅</w:t>
      </w:r>
      <w:r w:rsidRPr="00EF1C4B">
        <w:t>接受復活的耶穌為他的救主</w:t>
      </w:r>
      <w:r w:rsidR="00A360EB">
        <w:rPr>
          <w:rFonts w:hint="eastAsia"/>
        </w:rPr>
        <w:t>，並</w:t>
      </w:r>
      <w:r w:rsidR="00CC24EC">
        <w:rPr>
          <w:rFonts w:hint="eastAsia"/>
        </w:rPr>
        <w:t>承擔</w:t>
      </w:r>
      <w:r w:rsidRPr="00EF1C4B">
        <w:t>耶穌</w:t>
      </w:r>
      <w:r w:rsidR="00CC24EC">
        <w:rPr>
          <w:rFonts w:hint="eastAsia"/>
        </w:rPr>
        <w:t>託付</w:t>
      </w:r>
      <w:r w:rsidRPr="00EF1C4B">
        <w:t>他的使命</w:t>
      </w:r>
      <w:r w:rsidR="00A360EB">
        <w:rPr>
          <w:rFonts w:hint="eastAsia"/>
        </w:rPr>
        <w:t>，作外邦人</w:t>
      </w:r>
      <w:r w:rsidR="00A360EB" w:rsidRPr="00917655">
        <w:rPr>
          <w:rFonts w:hint="eastAsia"/>
        </w:rPr>
        <w:t>的</w:t>
      </w:r>
      <w:r w:rsidR="00CC24EC" w:rsidRPr="00917655">
        <w:rPr>
          <w:rFonts w:hint="eastAsia"/>
        </w:rPr>
        <w:t>使徒</w:t>
      </w:r>
      <w:r w:rsidRPr="00EF1C4B">
        <w:t>。悔改</w:t>
      </w:r>
      <w:r w:rsidR="00E969B8">
        <w:rPr>
          <w:rFonts w:hint="eastAsia"/>
        </w:rPr>
        <w:t>認罪後的保羅，有著從死裏復活的新生命，</w:t>
      </w:r>
      <w:r w:rsidR="00526CBF" w:rsidRPr="004B2CDE">
        <w:t>因此他分享說：「</w:t>
      </w:r>
      <w:r w:rsidR="00526CBF" w:rsidRPr="00212B45">
        <w:rPr>
          <w:rStyle w:val="a2"/>
          <w:lang w:val="x-none"/>
        </w:rPr>
        <w:t>我已經與基督同釘十字架，現在活著的不再是我，乃是基督在我裡面活著；並且我如今在肉身活著，是因信神的兒子而活；他是愛我，為我捨己。</w:t>
      </w:r>
      <w:r w:rsidR="00526CBF" w:rsidRPr="004B2CDE">
        <w:t>」(</w:t>
      </w:r>
      <w:r w:rsidRPr="00EF1C4B">
        <w:t>加2</w:t>
      </w:r>
      <w:r w:rsidR="00526CBF">
        <w:t>:</w:t>
      </w:r>
      <w:r w:rsidRPr="00EF1C4B">
        <w:t>20</w:t>
      </w:r>
      <w:r w:rsidR="00526CBF">
        <w:t>)</w:t>
      </w:r>
    </w:p>
    <w:p w14:paraId="206CB794" w14:textId="47D40145" w:rsidR="00C27EAA" w:rsidRPr="00EF1C4B" w:rsidRDefault="00C27EAA" w:rsidP="00C27EAA">
      <w:r w:rsidRPr="00EF1C4B">
        <w:t>當我們研讀聖經時，就能遇見耶穌基督。神所有的應許都指向</w:t>
      </w:r>
      <w:r w:rsidR="000E2DFA">
        <w:rPr>
          <w:rFonts w:hint="eastAsia"/>
        </w:rPr>
        <w:t>耶穌</w:t>
      </w:r>
      <w:r w:rsidRPr="00EF1C4B">
        <w:t>，</w:t>
      </w:r>
      <w:r w:rsidR="000A6E6C">
        <w:rPr>
          <w:rFonts w:hint="eastAsia"/>
        </w:rPr>
        <w:t>並</w:t>
      </w:r>
      <w:r w:rsidR="000E2DFA">
        <w:rPr>
          <w:rFonts w:hint="eastAsia"/>
        </w:rPr>
        <w:t>通過耶穌</w:t>
      </w:r>
      <w:r w:rsidR="000A6E6C">
        <w:rPr>
          <w:rFonts w:hint="eastAsia"/>
        </w:rPr>
        <w:t>成就</w:t>
      </w:r>
      <w:r w:rsidRPr="00EF1C4B">
        <w:t>。</w:t>
      </w:r>
      <w:r w:rsidR="000A6E6C">
        <w:rPr>
          <w:rFonts w:hint="eastAsia"/>
        </w:rPr>
        <w:t>「</w:t>
      </w:r>
      <w:r w:rsidR="000F5CF3" w:rsidRPr="00611DC1">
        <w:rPr>
          <w:rStyle w:val="a2"/>
          <w:lang w:val="x-none"/>
        </w:rPr>
        <w:t>因此，他已將又寶貴又極大的應許賜給我們，叫我們既脫離世上從情慾來的敗壞，就得與神的性情有分。</w:t>
      </w:r>
      <w:r w:rsidR="000A6E6C">
        <w:rPr>
          <w:rFonts w:hint="eastAsia"/>
        </w:rPr>
        <w:t>」</w:t>
      </w:r>
      <w:r w:rsidR="000F5CF3" w:rsidRPr="004B2CDE">
        <w:t>(</w:t>
      </w:r>
      <w:r w:rsidR="000F5CF3" w:rsidRPr="00EF1C4B">
        <w:t>彼後1</w:t>
      </w:r>
      <w:r w:rsidR="000F5CF3">
        <w:t>:</w:t>
      </w:r>
      <w:r w:rsidR="000F5CF3" w:rsidRPr="00EF1C4B">
        <w:t>4</w:t>
      </w:r>
      <w:r w:rsidR="000F5CF3" w:rsidRPr="004B2CDE">
        <w:t>)</w:t>
      </w:r>
      <w:r w:rsidR="00A52AFF" w:rsidRPr="004B2CDE">
        <w:t>；</w:t>
      </w:r>
      <w:r w:rsidR="00CA5BF1" w:rsidRPr="004B2CDE">
        <w:rPr>
          <w:rFonts w:hint="eastAsia"/>
        </w:rPr>
        <w:t>「</w:t>
      </w:r>
      <w:r w:rsidR="00CA5BF1" w:rsidRPr="00611DC1">
        <w:rPr>
          <w:rStyle w:val="a2"/>
          <w:lang w:val="x-none"/>
        </w:rPr>
        <w:t>神愛世人，甚至將他的獨生子賜給他們，叫一切信他的，不至滅亡，反得永生。</w:t>
      </w:r>
      <w:r w:rsidR="00CA5BF1" w:rsidRPr="00611DC1">
        <w:rPr>
          <w:rStyle w:val="a2"/>
          <w:rFonts w:hint="eastAsia"/>
        </w:rPr>
        <w:t>」</w:t>
      </w:r>
      <w:r w:rsidR="00A52AFF" w:rsidRPr="004B2CDE">
        <w:t>(</w:t>
      </w:r>
      <w:r w:rsidRPr="00EF1C4B">
        <w:t>約3</w:t>
      </w:r>
      <w:r>
        <w:t>:</w:t>
      </w:r>
      <w:r w:rsidRPr="00EF1C4B">
        <w:t>16</w:t>
      </w:r>
      <w:r w:rsidR="00A52AFF">
        <w:t>)</w:t>
      </w:r>
      <w:r w:rsidR="00A52AFF">
        <w:rPr>
          <w:rFonts w:hint="eastAsia"/>
        </w:rPr>
        <w:t>；</w:t>
      </w:r>
      <w:r w:rsidRPr="00EF1C4B">
        <w:t>「</w:t>
      </w:r>
      <w:r w:rsidR="000A6C39" w:rsidRPr="000A6C39">
        <w:rPr>
          <w:rStyle w:val="a2"/>
          <w:lang w:val="x-none"/>
        </w:rPr>
        <w:t>他被掛在木頭上，親身擔當了我們的罪，使我們既然在罪上死，就得以在義上活。因他受的鞭傷，你們便得了醫治。</w:t>
      </w:r>
      <w:r w:rsidR="00A52AFF">
        <w:rPr>
          <w:rFonts w:hint="eastAsia"/>
        </w:rPr>
        <w:t>」</w:t>
      </w:r>
      <w:r w:rsidR="00863365" w:rsidRPr="004B2CDE">
        <w:t>(</w:t>
      </w:r>
      <w:r w:rsidR="00863365" w:rsidRPr="00EF1C4B">
        <w:t>彼前2</w:t>
      </w:r>
      <w:r w:rsidR="00863365">
        <w:t>:</w:t>
      </w:r>
      <w:r w:rsidR="00863365" w:rsidRPr="00EF1C4B">
        <w:t>24</w:t>
      </w:r>
      <w:r w:rsidR="00863365" w:rsidRPr="004B2CDE">
        <w:t>)</w:t>
      </w:r>
      <w:r w:rsidR="00B04B07" w:rsidRPr="004B2CDE">
        <w:rPr>
          <w:rFonts w:hint="eastAsia"/>
        </w:rPr>
        <w:t>；「</w:t>
      </w:r>
      <w:r w:rsidR="00B04B07" w:rsidRPr="00B04B07">
        <w:rPr>
          <w:rStyle w:val="a2"/>
          <w:lang w:val="x-none"/>
        </w:rPr>
        <w:t>我們若認自己的罪，神是信實的，是公義的，必要赦免我們的罪，洗淨我們一切的不義。</w:t>
      </w:r>
      <w:r w:rsidR="00B04B07" w:rsidRPr="004B2CDE">
        <w:rPr>
          <w:rFonts w:hint="eastAsia"/>
        </w:rPr>
        <w:t>」</w:t>
      </w:r>
      <w:r w:rsidR="00B04B07" w:rsidRPr="004B2CDE">
        <w:t>(</w:t>
      </w:r>
      <w:r w:rsidRPr="00EF1C4B">
        <w:t>約一1</w:t>
      </w:r>
      <w:r>
        <w:t>:</w:t>
      </w:r>
      <w:r w:rsidRPr="00EF1C4B">
        <w:t>9</w:t>
      </w:r>
      <w:r w:rsidR="00B04B07">
        <w:t>)</w:t>
      </w:r>
      <w:r w:rsidRPr="00EF1C4B">
        <w:t>.</w:t>
      </w:r>
      <w:r w:rsidR="005C1C8D">
        <w:rPr>
          <w:rFonts w:hint="eastAsia"/>
        </w:rPr>
        <w:t>「</w:t>
      </w:r>
      <w:r w:rsidR="005C1C8D" w:rsidRPr="005C1C8D">
        <w:rPr>
          <w:rStyle w:val="a2"/>
          <w:lang w:val="x-none"/>
        </w:rPr>
        <w:t>他兒子耶穌的血也洗淨我們一切的罪</w:t>
      </w:r>
      <w:r w:rsidR="005C1C8D" w:rsidRPr="005C1C8D">
        <w:rPr>
          <w:lang w:val="x-none"/>
        </w:rPr>
        <w:t>。</w:t>
      </w:r>
      <w:r w:rsidR="005C1C8D">
        <w:rPr>
          <w:rFonts w:hint="eastAsia"/>
        </w:rPr>
        <w:t>」</w:t>
      </w:r>
      <w:r>
        <w:t>(</w:t>
      </w:r>
      <w:r w:rsidR="005C1C8D" w:rsidRPr="00EF1C4B">
        <w:t>約一1</w:t>
      </w:r>
      <w:r w:rsidR="005C1C8D">
        <w:t>:</w:t>
      </w:r>
      <w:r w:rsidRPr="00EF1C4B">
        <w:t>7</w:t>
      </w:r>
      <w:r>
        <w:t>)</w:t>
      </w:r>
      <w:r w:rsidRPr="00EF1C4B">
        <w:t>。</w:t>
      </w:r>
      <w:r w:rsidR="00272E30">
        <w:rPr>
          <w:rFonts w:hint="eastAsia"/>
        </w:rPr>
        <w:t>「</w:t>
      </w:r>
      <w:r w:rsidR="00272E30" w:rsidRPr="00611DC1">
        <w:rPr>
          <w:rStyle w:val="a2"/>
          <w:lang w:val="x-none"/>
        </w:rPr>
        <w:t>凡接待他的，就是信他名的人，他就賜他們權柄，作神的兒女。</w:t>
      </w:r>
      <w:r w:rsidR="00272E30">
        <w:rPr>
          <w:rFonts w:hint="eastAsia"/>
        </w:rPr>
        <w:t>」</w:t>
      </w:r>
      <w:r w:rsidR="00272E30" w:rsidRPr="004B2CDE">
        <w:t>(</w:t>
      </w:r>
      <w:r w:rsidRPr="00EF1C4B">
        <w:t>約1</w:t>
      </w:r>
      <w:r>
        <w:t>:</w:t>
      </w:r>
      <w:r w:rsidRPr="00EF1C4B">
        <w:t>12</w:t>
      </w:r>
      <w:r w:rsidR="00272E30">
        <w:t>)</w:t>
      </w:r>
      <w:r w:rsidR="00570874">
        <w:rPr>
          <w:rFonts w:hint="eastAsia"/>
        </w:rPr>
        <w:t>；</w:t>
      </w:r>
      <w:r w:rsidR="00611DC1" w:rsidRPr="004B2CDE">
        <w:t>耶穌</w:t>
      </w:r>
      <w:r w:rsidR="00611DC1" w:rsidRPr="004B2CDE">
        <w:rPr>
          <w:rFonts w:hint="eastAsia"/>
        </w:rPr>
        <w:t>邀請</w:t>
      </w:r>
      <w:r w:rsidR="00611DC1" w:rsidRPr="00EF1C4B">
        <w:t>我們每個人說</w:t>
      </w:r>
      <w:r w:rsidR="00611DC1">
        <w:rPr>
          <w:rFonts w:hint="eastAsia"/>
        </w:rPr>
        <w:t>：</w:t>
      </w:r>
      <w:r w:rsidR="00570874">
        <w:rPr>
          <w:rFonts w:hint="eastAsia"/>
        </w:rPr>
        <w:t>「</w:t>
      </w:r>
      <w:r w:rsidR="00570874" w:rsidRPr="00611DC1">
        <w:rPr>
          <w:rStyle w:val="a2"/>
          <w:lang w:val="x-none"/>
        </w:rPr>
        <w:t>看哪，我站在門外叩門，若有聽見我聲音就開門的，我要進到他那裡去，我與他，他與我一同坐席。</w:t>
      </w:r>
      <w:r w:rsidR="00570874">
        <w:rPr>
          <w:rFonts w:hint="eastAsia"/>
        </w:rPr>
        <w:t>」</w:t>
      </w:r>
      <w:r>
        <w:t>(</w:t>
      </w:r>
      <w:r w:rsidRPr="00EF1C4B">
        <w:t>啟3</w:t>
      </w:r>
      <w:r>
        <w:t>:</w:t>
      </w:r>
      <w:r w:rsidRPr="00EF1C4B">
        <w:t>20</w:t>
      </w:r>
      <w:r>
        <w:t>)</w:t>
      </w:r>
      <w:r w:rsidR="00FB0596">
        <w:rPr>
          <w:rFonts w:hint="eastAsia"/>
        </w:rPr>
        <w:t xml:space="preserve"> </w:t>
      </w:r>
      <w:r w:rsidRPr="00EF1C4B">
        <w:t>當我們敞開心扉，邀請耶穌進來，作我們的主和王時，</w:t>
      </w:r>
      <w:r w:rsidR="00FB0596">
        <w:rPr>
          <w:rFonts w:hint="eastAsia"/>
        </w:rPr>
        <w:t>耶穌</w:t>
      </w:r>
      <w:r w:rsidRPr="00EF1C4B">
        <w:t>就會進來，與我們建立個人關係。我們通過禱告、學習和服從聖經來維持這</w:t>
      </w:r>
      <w:r w:rsidR="00FB0596">
        <w:rPr>
          <w:rFonts w:hint="eastAsia"/>
        </w:rPr>
        <w:t>個緊密</w:t>
      </w:r>
      <w:r w:rsidRPr="00EF1C4B">
        <w:t>關係</w:t>
      </w:r>
      <w:r>
        <w:t>(</w:t>
      </w:r>
      <w:r w:rsidR="00CB109A">
        <w:rPr>
          <w:rFonts w:hint="eastAsia"/>
        </w:rPr>
        <w:t>約</w:t>
      </w:r>
      <w:r w:rsidRPr="00EF1C4B">
        <w:t>15</w:t>
      </w:r>
      <w:r>
        <w:t>:</w:t>
      </w:r>
      <w:r w:rsidRPr="00EF1C4B">
        <w:t>5,7</w:t>
      </w:r>
      <w:r>
        <w:t>)</w:t>
      </w:r>
      <w:r w:rsidR="00FB0596" w:rsidRPr="00EF1C4B">
        <w:t>。</w:t>
      </w:r>
    </w:p>
    <w:p w14:paraId="05CB7DE3" w14:textId="1C9AD59C" w:rsidR="00C27EAA" w:rsidRPr="00EF1C4B" w:rsidRDefault="00C27EAA" w:rsidP="00C27EAA">
      <w:r w:rsidRPr="00EF1C4B">
        <w:t>保羅說</w:t>
      </w:r>
      <w:r w:rsidR="00466872">
        <w:rPr>
          <w:rFonts w:hint="eastAsia"/>
        </w:rPr>
        <w:t>：</w:t>
      </w:r>
      <w:r w:rsidRPr="00EF1C4B">
        <w:t>「</w:t>
      </w:r>
      <w:r w:rsidR="00466872" w:rsidRPr="006A0FEC">
        <w:rPr>
          <w:rStyle w:val="a2"/>
          <w:lang w:val="x-none"/>
        </w:rPr>
        <w:t>我死了就有益處</w:t>
      </w:r>
      <w:r w:rsidR="00466872" w:rsidRPr="006A0FEC">
        <w:rPr>
          <w:rStyle w:val="a2"/>
        </w:rPr>
        <w:t>。</w:t>
      </w:r>
      <w:r w:rsidR="00466872">
        <w:rPr>
          <w:rFonts w:hint="eastAsia"/>
          <w:lang w:val="x-none"/>
        </w:rPr>
        <w:t>」</w:t>
      </w:r>
      <w:r w:rsidRPr="00EF1C4B">
        <w:t>這</w:t>
      </w:r>
      <w:r w:rsidR="00466872">
        <w:rPr>
          <w:rFonts w:hint="eastAsia"/>
        </w:rPr>
        <w:t>是</w:t>
      </w:r>
      <w:r w:rsidRPr="00EF1C4B">
        <w:t>具有屬靈的</w:t>
      </w:r>
      <w:r w:rsidR="00466872">
        <w:rPr>
          <w:rFonts w:hint="eastAsia"/>
        </w:rPr>
        <w:t>含</w:t>
      </w:r>
      <w:r w:rsidRPr="00EF1C4B">
        <w:t>義。</w:t>
      </w:r>
      <w:r w:rsidR="003D1306">
        <w:rPr>
          <w:rFonts w:hint="eastAsia"/>
        </w:rPr>
        <w:t>當人</w:t>
      </w:r>
      <w:r w:rsidRPr="00EF1C4B">
        <w:t>悔改</w:t>
      </w:r>
      <w:r w:rsidR="003D1306">
        <w:rPr>
          <w:rFonts w:hint="eastAsia"/>
        </w:rPr>
        <w:t>，把</w:t>
      </w:r>
      <w:r w:rsidRPr="00EF1C4B">
        <w:t>自己</w:t>
      </w:r>
      <w:r w:rsidR="003D1306">
        <w:rPr>
          <w:rFonts w:hint="eastAsia"/>
        </w:rPr>
        <w:t>向罪是</w:t>
      </w:r>
      <w:r w:rsidRPr="00EF1C4B">
        <w:t>死</w:t>
      </w:r>
      <w:r w:rsidR="003D1306">
        <w:rPr>
          <w:rFonts w:hint="eastAsia"/>
        </w:rPr>
        <w:t>的，就有</w:t>
      </w:r>
      <w:r w:rsidRPr="00EF1C4B">
        <w:t>是巨大收穫，因為這樣</w:t>
      </w:r>
      <w:r w:rsidR="003D1306">
        <w:rPr>
          <w:rFonts w:hint="eastAsia"/>
        </w:rPr>
        <w:t>做，</w:t>
      </w:r>
      <w:r w:rsidRPr="00EF1C4B">
        <w:t>基督才能掌管和祝福我們的</w:t>
      </w:r>
      <w:r w:rsidR="003D1306">
        <w:rPr>
          <w:rFonts w:hint="eastAsia"/>
        </w:rPr>
        <w:t>人生</w:t>
      </w:r>
      <w:r w:rsidRPr="00EF1C4B">
        <w:t>活。保羅曾經說</w:t>
      </w:r>
      <w:r w:rsidR="003D1306">
        <w:rPr>
          <w:rFonts w:hint="eastAsia"/>
        </w:rPr>
        <w:t>：</w:t>
      </w:r>
      <w:r w:rsidR="006A0FEC">
        <w:rPr>
          <w:rFonts w:hint="eastAsia"/>
        </w:rPr>
        <w:t>「</w:t>
      </w:r>
      <w:r w:rsidR="00F34601" w:rsidRPr="00904CC4">
        <w:rPr>
          <w:rStyle w:val="a2"/>
          <w:rFonts w:hint="eastAsia"/>
        </w:rPr>
        <w:t>我是天天冒死</w:t>
      </w:r>
      <w:r w:rsidR="006A0FEC">
        <w:rPr>
          <w:rFonts w:hint="eastAsia"/>
        </w:rPr>
        <w:t>」</w:t>
      </w:r>
      <w:r>
        <w:t>(</w:t>
      </w:r>
      <w:r w:rsidRPr="00EF1C4B">
        <w:t>林前15</w:t>
      </w:r>
      <w:r>
        <w:t>:</w:t>
      </w:r>
      <w:r w:rsidRPr="00EF1C4B">
        <w:t>31</w:t>
      </w:r>
      <w:r>
        <w:t>)</w:t>
      </w:r>
      <w:r w:rsidR="00677D3F">
        <w:t xml:space="preserve"> </w:t>
      </w:r>
      <w:r w:rsidR="00677D3F">
        <w:rPr>
          <w:rFonts w:hint="eastAsia"/>
        </w:rPr>
        <w:t>這個，</w:t>
      </w:r>
      <w:r w:rsidR="00677D3F" w:rsidRPr="00EF1C4B">
        <w:t>保羅說</w:t>
      </w:r>
      <w:r w:rsidR="00677D3F">
        <w:rPr>
          <w:rFonts w:hint="eastAsia"/>
        </w:rPr>
        <w:t>：</w:t>
      </w:r>
      <w:r w:rsidR="00677D3F" w:rsidRPr="00EF1C4B">
        <w:t>「</w:t>
      </w:r>
      <w:r w:rsidR="00677D3F" w:rsidRPr="006A0FEC">
        <w:rPr>
          <w:rStyle w:val="a2"/>
          <w:lang w:val="x-none"/>
        </w:rPr>
        <w:t>我死了就有益處</w:t>
      </w:r>
      <w:r w:rsidR="00677D3F" w:rsidRPr="006A0FEC">
        <w:rPr>
          <w:rStyle w:val="a2"/>
        </w:rPr>
        <w:t>。</w:t>
      </w:r>
      <w:r w:rsidR="00677D3F">
        <w:rPr>
          <w:rFonts w:hint="eastAsia"/>
          <w:lang w:val="x-none"/>
        </w:rPr>
        <w:t>」</w:t>
      </w:r>
      <w:r w:rsidR="00534819">
        <w:rPr>
          <w:rFonts w:hint="eastAsia"/>
        </w:rPr>
        <w:t>這表明</w:t>
      </w:r>
      <w:r w:rsidRPr="00EF1C4B">
        <w:t>保羅</w:t>
      </w:r>
      <w:r w:rsidR="00534819">
        <w:rPr>
          <w:rFonts w:hint="eastAsia"/>
        </w:rPr>
        <w:t>並</w:t>
      </w:r>
      <w:r w:rsidRPr="00EF1C4B">
        <w:t>不怕死</w:t>
      </w:r>
      <w:r w:rsidR="00534819">
        <w:rPr>
          <w:rFonts w:hint="eastAsia"/>
        </w:rPr>
        <w:t>亡，</w:t>
      </w:r>
      <w:r w:rsidRPr="00EF1C4B">
        <w:t>他</w:t>
      </w:r>
      <w:r w:rsidR="00534819">
        <w:rPr>
          <w:rFonts w:hint="eastAsia"/>
        </w:rPr>
        <w:t>擁有真實的復活盼望</w:t>
      </w:r>
      <w:r w:rsidRPr="00EF1C4B">
        <w:t>在</w:t>
      </w:r>
      <w:r w:rsidR="001240F5">
        <w:t xml:space="preserve">　神</w:t>
      </w:r>
      <w:r w:rsidRPr="00EF1C4B">
        <w:t>的國度</w:t>
      </w:r>
      <w:r w:rsidR="00D76688">
        <w:t>裏</w:t>
      </w:r>
      <w:r w:rsidRPr="00EF1C4B">
        <w:t>。</w:t>
      </w:r>
      <w:r w:rsidR="00F86941">
        <w:rPr>
          <w:rFonts w:hint="eastAsia"/>
        </w:rPr>
        <w:t>保羅還作撒但奴僕時，</w:t>
      </w:r>
      <w:r w:rsidRPr="00EF1C4B">
        <w:t>同意司提反</w:t>
      </w:r>
      <w:r w:rsidR="00F86941">
        <w:rPr>
          <w:rFonts w:hint="eastAsia"/>
        </w:rPr>
        <w:t>被逼害而</w:t>
      </w:r>
      <w:r w:rsidRPr="00EF1C4B">
        <w:t>死</w:t>
      </w:r>
      <w:r w:rsidR="00F10E32">
        <w:rPr>
          <w:rFonts w:hint="eastAsia"/>
        </w:rPr>
        <w:t>，司提反的禱告永在他心裏：</w:t>
      </w:r>
      <w:r w:rsidRPr="00EF1C4B">
        <w:t>「</w:t>
      </w:r>
      <w:r w:rsidR="008B61BB" w:rsidRPr="008B61BB">
        <w:rPr>
          <w:rStyle w:val="a2"/>
          <w:lang w:val="x-none"/>
        </w:rPr>
        <w:t>我看見天開了，人子站在神的右邊。</w:t>
      </w:r>
      <w:r w:rsidR="003E62A5" w:rsidRPr="00EF1C4B">
        <w:t>」</w:t>
      </w:r>
      <w:r w:rsidR="003E62A5">
        <w:rPr>
          <w:rFonts w:hint="eastAsia"/>
        </w:rPr>
        <w:t>；</w:t>
      </w:r>
      <w:r w:rsidR="003E62A5" w:rsidRPr="00EF1C4B">
        <w:t>「</w:t>
      </w:r>
      <w:r w:rsidR="008B61BB" w:rsidRPr="008B61BB">
        <w:rPr>
          <w:rStyle w:val="a2"/>
          <w:lang w:val="x-none"/>
        </w:rPr>
        <w:t>求主耶穌接收我的靈魂！</w:t>
      </w:r>
      <w:r w:rsidR="003E62A5" w:rsidRPr="00EF1C4B">
        <w:t>」</w:t>
      </w:r>
      <w:r w:rsidR="003E62A5">
        <w:rPr>
          <w:rFonts w:hint="eastAsia"/>
        </w:rPr>
        <w:t>；</w:t>
      </w:r>
      <w:r w:rsidR="003E62A5" w:rsidRPr="00EF1C4B">
        <w:t>「</w:t>
      </w:r>
      <w:r w:rsidR="008B61BB" w:rsidRPr="008B61BB">
        <w:rPr>
          <w:rStyle w:val="a2"/>
          <w:lang w:val="x-none"/>
        </w:rPr>
        <w:t>主啊，不要將這罪歸於他們！</w:t>
      </w:r>
      <w:r w:rsidR="008B61BB">
        <w:rPr>
          <w:rFonts w:hint="eastAsia"/>
          <w:lang w:val="x-none"/>
        </w:rPr>
        <w:t>」</w:t>
      </w:r>
      <w:r>
        <w:t>(</w:t>
      </w:r>
      <w:r w:rsidRPr="00EF1C4B">
        <w:t>徒7</w:t>
      </w:r>
      <w:r>
        <w:t>:</w:t>
      </w:r>
      <w:r w:rsidRPr="00EF1C4B">
        <w:t>55-60</w:t>
      </w:r>
      <w:r>
        <w:t>)</w:t>
      </w:r>
      <w:r w:rsidR="008B61BB">
        <w:rPr>
          <w:rFonts w:hint="eastAsia"/>
        </w:rPr>
        <w:t xml:space="preserve"> </w:t>
      </w:r>
      <w:r w:rsidR="00FC5713">
        <w:rPr>
          <w:rFonts w:hint="eastAsia"/>
        </w:rPr>
        <w:t>保羅</w:t>
      </w:r>
      <w:r w:rsidRPr="00EF1C4B">
        <w:t>知道榮耀的主耶穌已經</w:t>
      </w:r>
      <w:r w:rsidR="00FC5713">
        <w:rPr>
          <w:rFonts w:hint="eastAsia"/>
        </w:rPr>
        <w:t>寬</w:t>
      </w:r>
      <w:r w:rsidRPr="00EF1C4B">
        <w:t>恕了他</w:t>
      </w:r>
      <w:r w:rsidR="00FC5713">
        <w:rPr>
          <w:rFonts w:hint="eastAsia"/>
        </w:rPr>
        <w:t>。</w:t>
      </w:r>
      <w:r w:rsidR="003E62A5">
        <w:rPr>
          <w:rFonts w:hint="eastAsia"/>
        </w:rPr>
        <w:t>保羅</w:t>
      </w:r>
      <w:r w:rsidRPr="00EF1C4B">
        <w:t>所愛的耶穌正在等待他，</w:t>
      </w:r>
      <w:r w:rsidR="00A776A1" w:rsidRPr="004B2CDE">
        <w:t>對</w:t>
      </w:r>
      <w:r w:rsidRPr="00EF1C4B">
        <w:t>他說</w:t>
      </w:r>
      <w:r w:rsidR="00A776A1">
        <w:rPr>
          <w:rFonts w:hint="eastAsia"/>
        </w:rPr>
        <w:t>：「</w:t>
      </w:r>
      <w:r w:rsidR="00A776A1" w:rsidRPr="00A776A1">
        <w:rPr>
          <w:lang w:val="x-none"/>
        </w:rPr>
        <w:t>好，你這又良善又忠心的僕人；可以進來享受你主人的快樂。</w:t>
      </w:r>
      <w:r w:rsidR="00A776A1">
        <w:rPr>
          <w:rFonts w:hint="eastAsia"/>
        </w:rPr>
        <w:t>」</w:t>
      </w:r>
      <w:r>
        <w:t>(</w:t>
      </w:r>
      <w:r w:rsidRPr="00EF1C4B">
        <w:t>太25</w:t>
      </w:r>
      <w:r>
        <w:t>:</w:t>
      </w:r>
      <w:r w:rsidRPr="00EF1C4B">
        <w:t>21</w:t>
      </w:r>
      <w:r>
        <w:t>)</w:t>
      </w:r>
    </w:p>
    <w:p w14:paraId="6AA92E20" w14:textId="66DA08C3" w:rsidR="00C27EAA" w:rsidRPr="00EF1C4B" w:rsidRDefault="00252E0B" w:rsidP="00C27EAA">
      <w:r>
        <w:t>請看</w:t>
      </w:r>
      <w:r w:rsidR="00C27EAA" w:rsidRPr="00EF1C4B">
        <w:t>22-24</w:t>
      </w:r>
      <w:r w:rsidR="001240F5">
        <w:t>節</w:t>
      </w:r>
      <w:r w:rsidR="0056375F">
        <w:rPr>
          <w:rFonts w:hint="eastAsia"/>
        </w:rPr>
        <w:t>。</w:t>
      </w:r>
      <w:r w:rsidR="00C27EAA" w:rsidRPr="00EF1C4B">
        <w:t>保羅渴望離開這罪惡世界，在</w:t>
      </w:r>
      <w:r w:rsidR="00624B9C">
        <w:rPr>
          <w:rFonts w:hint="eastAsia"/>
        </w:rPr>
        <w:t>神國裏</w:t>
      </w:r>
      <w:r w:rsidR="00C27EAA" w:rsidRPr="00EF1C4B">
        <w:t>與耶穌同在，</w:t>
      </w:r>
      <w:r w:rsidR="00624B9C">
        <w:rPr>
          <w:rFonts w:hint="eastAsia"/>
        </w:rPr>
        <w:t>另一方面，</w:t>
      </w:r>
      <w:r w:rsidR="00C27EAA" w:rsidRPr="00EF1C4B">
        <w:t>他渴望</w:t>
      </w:r>
      <w:r w:rsidR="00D17CC5">
        <w:rPr>
          <w:rFonts w:hint="eastAsia"/>
        </w:rPr>
        <w:t>為</w:t>
      </w:r>
      <w:r w:rsidR="00C27EAA" w:rsidRPr="00EF1C4B">
        <w:t>那時代捍衛和證實福音</w:t>
      </w:r>
      <w:r w:rsidR="00D17CC5">
        <w:rPr>
          <w:rFonts w:hint="eastAsia"/>
        </w:rPr>
        <w:t>。為此他正在兩難之間</w:t>
      </w:r>
      <w:r w:rsidR="00C27EAA" w:rsidRPr="00EF1C4B">
        <w:t>。</w:t>
      </w:r>
      <w:r>
        <w:t>請看</w:t>
      </w:r>
      <w:r w:rsidR="00CB109A">
        <w:t>第</w:t>
      </w:r>
      <w:r w:rsidR="00C27EAA" w:rsidRPr="00EF1C4B">
        <w:t>24-26</w:t>
      </w:r>
      <w:r w:rsidR="001240F5">
        <w:t>節</w:t>
      </w:r>
      <w:r w:rsidR="005E371B">
        <w:rPr>
          <w:rFonts w:hint="eastAsia"/>
        </w:rPr>
        <w:t>。</w:t>
      </w:r>
      <w:r w:rsidR="00C27EAA" w:rsidRPr="00EF1C4B">
        <w:t>保羅</w:t>
      </w:r>
      <w:r w:rsidR="005A7135" w:rsidRPr="00EF1C4B">
        <w:t>深信</w:t>
      </w:r>
      <w:r w:rsidR="005A7135">
        <w:t xml:space="preserve">　神</w:t>
      </w:r>
      <w:r w:rsidR="005A7135" w:rsidRPr="00EF1C4B">
        <w:t>還有工作要他去做</w:t>
      </w:r>
      <w:r w:rsidR="005A7135">
        <w:rPr>
          <w:rFonts w:hint="eastAsia"/>
        </w:rPr>
        <w:t>，</w:t>
      </w:r>
      <w:r w:rsidR="00040F4F">
        <w:rPr>
          <w:rFonts w:hint="eastAsia"/>
        </w:rPr>
        <w:t>他</w:t>
      </w:r>
      <w:r w:rsidR="00C27EAA" w:rsidRPr="00EF1C4B">
        <w:t>決定</w:t>
      </w:r>
      <w:r w:rsidR="005E371B">
        <w:rPr>
          <w:rFonts w:hint="eastAsia"/>
        </w:rPr>
        <w:t>肉</w:t>
      </w:r>
      <w:r w:rsidR="00C27EAA" w:rsidRPr="00EF1C4B">
        <w:t>身</w:t>
      </w:r>
      <w:r w:rsidR="005E371B">
        <w:rPr>
          <w:rFonts w:hint="eastAsia"/>
        </w:rPr>
        <w:t>活著更為要緊</w:t>
      </w:r>
      <w:r w:rsidR="00C27EAA" w:rsidRPr="00EF1C4B">
        <w:t>，這樣他</w:t>
      </w:r>
      <w:r w:rsidR="001F4B3B">
        <w:rPr>
          <w:rFonts w:hint="eastAsia"/>
        </w:rPr>
        <w:t>能堅固信徒，使他們在屬靈上</w:t>
      </w:r>
      <w:r w:rsidR="00C27EAA" w:rsidRPr="00EF1C4B">
        <w:t>進步</w:t>
      </w:r>
      <w:r w:rsidR="00A31781">
        <w:rPr>
          <w:rFonts w:hint="eastAsia"/>
        </w:rPr>
        <w:t>，他們在基督裏的喜樂也增加</w:t>
      </w:r>
      <w:r w:rsidR="00C27EAA" w:rsidRPr="00EF1C4B">
        <w:t>。</w:t>
      </w:r>
    </w:p>
    <w:p w14:paraId="14FC82EC" w14:textId="250C5260" w:rsidR="0068136A" w:rsidRDefault="00C27EAA" w:rsidP="00184228">
      <w:pPr>
        <w:pStyle w:val="Heading3"/>
      </w:pPr>
      <w:r w:rsidRPr="00EF1C4B">
        <w:t>第三，保羅</w:t>
      </w:r>
      <w:r w:rsidR="00184228">
        <w:rPr>
          <w:rFonts w:hint="eastAsia"/>
        </w:rPr>
        <w:t>賜</w:t>
      </w:r>
      <w:r w:rsidRPr="00EF1C4B">
        <w:t>給腓立比信徒和我們明確的</w:t>
      </w:r>
      <w:r w:rsidR="00537AAD">
        <w:rPr>
          <w:rFonts w:hint="eastAsia"/>
        </w:rPr>
        <w:t>方向</w:t>
      </w:r>
    </w:p>
    <w:p w14:paraId="775B7875" w14:textId="180D09EE" w:rsidR="00C27EAA" w:rsidRPr="00EF1C4B" w:rsidRDefault="00C27EAA" w:rsidP="00C27EAA">
      <w:r w:rsidRPr="00EF1C4B">
        <w:t>請看</w:t>
      </w:r>
      <w:r w:rsidR="0068136A">
        <w:rPr>
          <w:rFonts w:hint="eastAsia"/>
        </w:rPr>
        <w:t>第</w:t>
      </w:r>
      <w:r w:rsidRPr="00EF1C4B">
        <w:t>27-30</w:t>
      </w:r>
      <w:r w:rsidR="001240F5">
        <w:t>節</w:t>
      </w:r>
      <w:r w:rsidR="00235A6F">
        <w:rPr>
          <w:rFonts w:hint="eastAsia"/>
        </w:rPr>
        <w:t>。</w:t>
      </w:r>
      <w:r w:rsidRPr="00EF1C4B">
        <w:t>首先，「</w:t>
      </w:r>
      <w:r w:rsidR="00F90E50" w:rsidRPr="003E62A5">
        <w:rPr>
          <w:rStyle w:val="a2"/>
        </w:rPr>
        <w:t>只要你們行事為人與基督的福音相稱</w:t>
      </w:r>
      <w:r w:rsidRPr="00EF1C4B">
        <w:t>」</w:t>
      </w:r>
      <w:r>
        <w:t>(</w:t>
      </w:r>
      <w:r w:rsidRPr="00EF1C4B">
        <w:t>27</w:t>
      </w:r>
      <w:r w:rsidR="00F90E50">
        <w:rPr>
          <w:rFonts w:hint="eastAsia"/>
        </w:rPr>
        <w:t>上</w:t>
      </w:r>
      <w:r>
        <w:t>)</w:t>
      </w:r>
      <w:r w:rsidR="00F90E50">
        <w:rPr>
          <w:rFonts w:hint="eastAsia"/>
        </w:rPr>
        <w:t xml:space="preserve"> 信徒不要</w:t>
      </w:r>
      <w:r w:rsidRPr="00EF1C4B">
        <w:t>與世界妥協</w:t>
      </w:r>
      <w:r w:rsidR="00F90E50">
        <w:rPr>
          <w:rFonts w:hint="eastAsia"/>
        </w:rPr>
        <w:t>，隨波</w:t>
      </w:r>
      <w:r w:rsidR="00191F41" w:rsidRPr="00191F41">
        <w:rPr>
          <w:rFonts w:hint="eastAsia"/>
        </w:rPr>
        <w:t>逐流</w:t>
      </w:r>
      <w:r w:rsidRPr="00EF1C4B">
        <w:t>。</w:t>
      </w:r>
      <w:r w:rsidR="00191F41">
        <w:rPr>
          <w:rFonts w:hint="eastAsia"/>
        </w:rPr>
        <w:t>其次</w:t>
      </w:r>
      <w:r w:rsidRPr="00EF1C4B">
        <w:t>，「</w:t>
      </w:r>
      <w:r w:rsidR="00034A7A" w:rsidRPr="003E62A5">
        <w:rPr>
          <w:rStyle w:val="a2"/>
        </w:rPr>
        <w:t>站立得穩，為所信的福音齊心努力</w:t>
      </w:r>
      <w:r w:rsidR="00BD1E2B">
        <w:rPr>
          <w:rFonts w:hint="eastAsia"/>
          <w:lang w:val="x-none"/>
        </w:rPr>
        <w:t>」</w:t>
      </w:r>
      <w:r w:rsidR="00CD40C8">
        <w:rPr>
          <w:rFonts w:hint="eastAsia"/>
          <w:lang w:val="x-none"/>
        </w:rPr>
        <w:t>信徒要</w:t>
      </w:r>
      <w:r w:rsidR="007652C1" w:rsidRPr="007652C1">
        <w:rPr>
          <w:lang w:val="x-none"/>
        </w:rPr>
        <w:t>凡事不怕敵人的驚嚇</w:t>
      </w:r>
      <w:r w:rsidR="008E0EDF">
        <w:rPr>
          <w:rFonts w:hint="eastAsia"/>
          <w:lang w:val="x-none"/>
        </w:rPr>
        <w:t>，以</w:t>
      </w:r>
      <w:r w:rsidRPr="00EF1C4B">
        <w:t>將福音帶給失喪世界</w:t>
      </w:r>
      <w:r w:rsidR="008E0EDF">
        <w:rPr>
          <w:rFonts w:hint="eastAsia"/>
        </w:rPr>
        <w:t>為</w:t>
      </w:r>
      <w:r w:rsidRPr="00EF1C4B">
        <w:t>首要任務。當神的子民全心全意地服從耶穌</w:t>
      </w:r>
      <w:r w:rsidR="00F44280">
        <w:rPr>
          <w:rFonts w:hint="eastAsia"/>
        </w:rPr>
        <w:t>的</w:t>
      </w:r>
      <w:r w:rsidRPr="00EF1C4B">
        <w:t>世</w:t>
      </w:r>
      <w:r w:rsidR="00F44280">
        <w:rPr>
          <w:rFonts w:hint="eastAsia"/>
        </w:rPr>
        <w:t>界</w:t>
      </w:r>
      <w:r w:rsidRPr="00EF1C4B">
        <w:t>宣教的命令時，他們就</w:t>
      </w:r>
      <w:r w:rsidR="00F44280">
        <w:rPr>
          <w:rFonts w:hint="eastAsia"/>
        </w:rPr>
        <w:t>同有一個心志</w:t>
      </w:r>
      <w:r w:rsidR="000A31F7">
        <w:rPr>
          <w:rFonts w:hint="eastAsia"/>
        </w:rPr>
        <w:t>，不</w:t>
      </w:r>
      <w:r w:rsidRPr="00EF1C4B">
        <w:t>必害怕</w:t>
      </w:r>
      <w:r w:rsidR="000A31F7">
        <w:rPr>
          <w:rFonts w:hint="eastAsia"/>
        </w:rPr>
        <w:t>敵</w:t>
      </w:r>
      <w:r w:rsidRPr="00EF1C4B">
        <w:t>人。那接受福音的人</w:t>
      </w:r>
      <w:r w:rsidR="00F63675">
        <w:rPr>
          <w:rFonts w:hint="eastAsia"/>
        </w:rPr>
        <w:t>必</w:t>
      </w:r>
      <w:r w:rsidRPr="00EF1C4B">
        <w:t>會得救</w:t>
      </w:r>
      <w:r w:rsidR="00F63675">
        <w:rPr>
          <w:rFonts w:hint="eastAsia"/>
        </w:rPr>
        <w:t>，</w:t>
      </w:r>
      <w:r w:rsidRPr="00EF1C4B">
        <w:t>那反對福音的人</w:t>
      </w:r>
      <w:r w:rsidR="00F63675">
        <w:rPr>
          <w:rFonts w:hint="eastAsia"/>
        </w:rPr>
        <w:t>就</w:t>
      </w:r>
      <w:r w:rsidRPr="00EF1C4B">
        <w:t>會</w:t>
      </w:r>
      <w:r w:rsidR="00F63675">
        <w:rPr>
          <w:rFonts w:hint="eastAsia"/>
        </w:rPr>
        <w:t>沉淪</w:t>
      </w:r>
      <w:r w:rsidRPr="00EF1C4B">
        <w:t>。</w:t>
      </w:r>
    </w:p>
    <w:p w14:paraId="67BC1D75" w14:textId="07C3F783" w:rsidR="00083263" w:rsidRDefault="00C27EAA">
      <w:r w:rsidRPr="00EF1C4B">
        <w:t>最後，保羅</w:t>
      </w:r>
      <w:r w:rsidR="00666CB7">
        <w:rPr>
          <w:rFonts w:hint="eastAsia"/>
        </w:rPr>
        <w:t>分享，</w:t>
      </w:r>
      <w:r w:rsidR="006D0AFF">
        <w:rPr>
          <w:rFonts w:hint="eastAsia"/>
        </w:rPr>
        <w:t>信徒</w:t>
      </w:r>
      <w:r w:rsidRPr="00EF1C4B">
        <w:t>能為基督受苦是一種榮幸。</w:t>
      </w:r>
      <w:r w:rsidR="00252E0B">
        <w:t>請看</w:t>
      </w:r>
      <w:r w:rsidRPr="00EF1C4B">
        <w:t>第29</w:t>
      </w:r>
      <w:r w:rsidR="001240F5">
        <w:t>節：</w:t>
      </w:r>
      <w:r w:rsidR="00666CB7">
        <w:rPr>
          <w:rFonts w:hint="eastAsia"/>
        </w:rPr>
        <w:t>「</w:t>
      </w:r>
      <w:r w:rsidR="00970C0D" w:rsidRPr="006D0AFF">
        <w:rPr>
          <w:rStyle w:val="a2"/>
          <w:lang w:val="x-none"/>
        </w:rPr>
        <w:t>因為你們蒙恩，不但得以信服基督，並要為他受苦。</w:t>
      </w:r>
      <w:r w:rsidR="00666CB7">
        <w:rPr>
          <w:rFonts w:hint="eastAsia"/>
        </w:rPr>
        <w:t>」</w:t>
      </w:r>
      <w:r w:rsidRPr="00EF1C4B">
        <w:t>無論大小</w:t>
      </w:r>
      <w:r w:rsidR="00970C0D" w:rsidRPr="004B2CDE">
        <w:t>的</w:t>
      </w:r>
      <w:r w:rsidRPr="00EF1C4B">
        <w:t>苦難</w:t>
      </w:r>
      <w:r w:rsidR="00970C0D">
        <w:rPr>
          <w:rFonts w:hint="eastAsia"/>
        </w:rPr>
        <w:t>，</w:t>
      </w:r>
      <w:r w:rsidRPr="00EF1C4B">
        <w:t>都能讓我們更認識耶穌，更愛他。神通過苦難訓練我們在愛中成長，直到我們能</w:t>
      </w:r>
      <w:r w:rsidR="00FF5A9C">
        <w:rPr>
          <w:rFonts w:hint="eastAsia"/>
        </w:rPr>
        <w:t>成熟</w:t>
      </w:r>
      <w:r w:rsidR="003C09CC">
        <w:rPr>
          <w:rFonts w:hint="eastAsia"/>
        </w:rPr>
        <w:t>。</w:t>
      </w:r>
    </w:p>
    <w:p w14:paraId="1BEBD1AF" w14:textId="74B6FAA9" w:rsidR="000D24BC" w:rsidRPr="004B2CDE" w:rsidRDefault="006315C1">
      <w:r>
        <w:rPr>
          <w:rFonts w:hint="eastAsia"/>
        </w:rPr>
        <w:t>通過今日經文，我們認</w:t>
      </w:r>
      <w:r w:rsidRPr="00F56940">
        <w:rPr>
          <w:rFonts w:hint="eastAsia"/>
        </w:rPr>
        <w:t>識保羅</w:t>
      </w:r>
      <w:r w:rsidR="005F2179" w:rsidRPr="00F56940">
        <w:rPr>
          <w:rFonts w:hint="eastAsia"/>
        </w:rPr>
        <w:t>為腓立比教會的禱告題目，並且保羅</w:t>
      </w:r>
      <w:r w:rsidRPr="00F56940">
        <w:rPr>
          <w:rFonts w:hint="eastAsia"/>
        </w:rPr>
        <w:t>的</w:t>
      </w:r>
      <w:r w:rsidR="00BE3E70" w:rsidRPr="00F56940">
        <w:rPr>
          <w:rFonts w:hint="eastAsia"/>
        </w:rPr>
        <w:t>屬靈渴望和目標，叫基督顯大，為基督而活。</w:t>
      </w:r>
      <w:r w:rsidR="006A1B1D" w:rsidRPr="00F56940">
        <w:rPr>
          <w:rFonts w:hint="eastAsia"/>
        </w:rPr>
        <w:t>祈求</w:t>
      </w:r>
      <w:r w:rsidR="00083263" w:rsidRPr="004B2CDE">
        <w:t>神幫助</w:t>
      </w:r>
      <w:r w:rsidR="00C27EAA" w:rsidRPr="00EF1C4B">
        <w:t>那些害怕向耶穌承諾的人</w:t>
      </w:r>
      <w:r w:rsidR="00083263">
        <w:rPr>
          <w:rFonts w:hint="eastAsia"/>
        </w:rPr>
        <w:t>，能</w:t>
      </w:r>
      <w:r w:rsidR="00543A19">
        <w:rPr>
          <w:rFonts w:hint="eastAsia"/>
        </w:rPr>
        <w:t>作</w:t>
      </w:r>
      <w:r w:rsidR="00C27EAA" w:rsidRPr="00EF1C4B">
        <w:t>出</w:t>
      </w:r>
      <w:r w:rsidR="00543A19">
        <w:rPr>
          <w:rFonts w:hint="eastAsia"/>
        </w:rPr>
        <w:t>人生重要</w:t>
      </w:r>
      <w:r w:rsidR="00C27EAA" w:rsidRPr="00EF1C4B">
        <w:t>決定，接受耶穌為救主，</w:t>
      </w:r>
      <w:r w:rsidR="00B73C4B">
        <w:rPr>
          <w:rFonts w:hint="eastAsia"/>
        </w:rPr>
        <w:t>這是能</w:t>
      </w:r>
      <w:r w:rsidR="00FB5958">
        <w:rPr>
          <w:rFonts w:hint="eastAsia"/>
        </w:rPr>
        <w:t>叫人得以自由和喜樂的決志</w:t>
      </w:r>
      <w:r w:rsidR="006A1B1D">
        <w:rPr>
          <w:rFonts w:hint="eastAsia"/>
        </w:rPr>
        <w:t>；也</w:t>
      </w:r>
      <w:r w:rsidR="00FB5958">
        <w:rPr>
          <w:rFonts w:hint="eastAsia"/>
        </w:rPr>
        <w:t>願</w:t>
      </w:r>
      <w:r w:rsidR="005E0DCF">
        <w:rPr>
          <w:rFonts w:hint="eastAsia"/>
        </w:rPr>
        <w:t>在我們心裏的善工得</w:t>
      </w:r>
      <w:r w:rsidR="00603510">
        <w:rPr>
          <w:rFonts w:hint="eastAsia"/>
        </w:rPr>
        <w:t>以</w:t>
      </w:r>
      <w:r w:rsidR="005E0DCF">
        <w:rPr>
          <w:rFonts w:hint="eastAsia"/>
        </w:rPr>
        <w:t>成全，我們擁有保羅的方向成長，</w:t>
      </w:r>
      <w:r w:rsidR="00123320" w:rsidRPr="00123320">
        <w:rPr>
          <w:lang w:val="x-none"/>
        </w:rPr>
        <w:t>愛心在知識和各樣見識上多而又多</w:t>
      </w:r>
      <w:r w:rsidR="003C09CC">
        <w:rPr>
          <w:rFonts w:hint="eastAsia"/>
          <w:lang w:val="x-none"/>
        </w:rPr>
        <w:t>，能</w:t>
      </w:r>
      <w:r w:rsidR="003C09CC" w:rsidRPr="003C09CC">
        <w:rPr>
          <w:lang w:val="x-none"/>
        </w:rPr>
        <w:t>分別是非</w:t>
      </w:r>
      <w:r w:rsidR="003C09CC">
        <w:rPr>
          <w:rFonts w:hint="eastAsia"/>
          <w:lang w:val="x-none"/>
        </w:rPr>
        <w:t>，</w:t>
      </w:r>
      <w:r w:rsidR="003C09CC" w:rsidRPr="003C09CC">
        <w:rPr>
          <w:lang w:val="x-none"/>
        </w:rPr>
        <w:t>喜愛那美好的事</w:t>
      </w:r>
      <w:r w:rsidR="003C09CC">
        <w:rPr>
          <w:rFonts w:hint="eastAsia"/>
          <w:lang w:val="x-none"/>
        </w:rPr>
        <w:t>，</w:t>
      </w:r>
      <w:r w:rsidR="003C09CC">
        <w:rPr>
          <w:rFonts w:hint="eastAsia"/>
        </w:rPr>
        <w:t>好</w:t>
      </w:r>
      <w:r w:rsidR="003C09CC" w:rsidRPr="00EF1C4B">
        <w:t>像保羅說</w:t>
      </w:r>
      <w:r w:rsidR="003C09CC">
        <w:rPr>
          <w:rFonts w:hint="eastAsia"/>
        </w:rPr>
        <w:t>：「</w:t>
      </w:r>
      <w:r w:rsidR="003C09CC" w:rsidRPr="006A1B1D">
        <w:rPr>
          <w:rStyle w:val="a2"/>
          <w:lang w:val="x-none"/>
        </w:rPr>
        <w:t>照著我所切慕、所盼望的，沒有一事叫我羞愧。只要凡事放膽，無論是生是死，總叫基督在我身上照常顯大。因我活著就是基督，我死了就有益處。</w:t>
      </w:r>
      <w:r w:rsidR="003C09CC" w:rsidRPr="006A1B1D">
        <w:rPr>
          <w:rStyle w:val="a2"/>
        </w:rPr>
        <w:t>」</w:t>
      </w:r>
    </w:p>
    <w:sectPr w:rsidR="000D24BC" w:rsidRPr="004B2CDE" w:rsidSect="00B76354">
      <w:type w:val="continuous"/>
      <w:pgSz w:w="11907" w:h="16840" w:code="9"/>
      <w:pgMar w:top="567" w:right="680" w:bottom="567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7574D" w14:textId="77777777" w:rsidR="00FD7341" w:rsidRDefault="00FD7341">
      <w:r>
        <w:separator/>
      </w:r>
    </w:p>
  </w:endnote>
  <w:endnote w:type="continuationSeparator" w:id="0">
    <w:p w14:paraId="090D76FF" w14:textId="77777777" w:rsidR="00FD7341" w:rsidRDefault="00FD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95693" w14:textId="77777777" w:rsidR="000F0C5A" w:rsidRDefault="000F0C5A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F4920" w14:textId="77777777" w:rsidR="00FD7341" w:rsidRDefault="00FD7341">
      <w:r>
        <w:separator/>
      </w:r>
    </w:p>
  </w:footnote>
  <w:footnote w:type="continuationSeparator" w:id="0">
    <w:p w14:paraId="012F3383" w14:textId="77777777" w:rsidR="00FD7341" w:rsidRDefault="00FD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ED"/>
    <w:rsid w:val="00011ED7"/>
    <w:rsid w:val="00011EDB"/>
    <w:rsid w:val="0001705B"/>
    <w:rsid w:val="00034A7A"/>
    <w:rsid w:val="00034F02"/>
    <w:rsid w:val="00037AD8"/>
    <w:rsid w:val="00040F4F"/>
    <w:rsid w:val="00051264"/>
    <w:rsid w:val="000525DF"/>
    <w:rsid w:val="00073820"/>
    <w:rsid w:val="00076839"/>
    <w:rsid w:val="00083263"/>
    <w:rsid w:val="00092C07"/>
    <w:rsid w:val="00096DCE"/>
    <w:rsid w:val="000A31F7"/>
    <w:rsid w:val="000A5173"/>
    <w:rsid w:val="000A6C39"/>
    <w:rsid w:val="000A6E6C"/>
    <w:rsid w:val="000B08C3"/>
    <w:rsid w:val="000B2267"/>
    <w:rsid w:val="000C1E90"/>
    <w:rsid w:val="000D24BC"/>
    <w:rsid w:val="000D43DE"/>
    <w:rsid w:val="000D5424"/>
    <w:rsid w:val="000E2DFA"/>
    <w:rsid w:val="000F0C5A"/>
    <w:rsid w:val="000F2EEA"/>
    <w:rsid w:val="000F5CF3"/>
    <w:rsid w:val="001031B6"/>
    <w:rsid w:val="0011695C"/>
    <w:rsid w:val="00117C5E"/>
    <w:rsid w:val="00121523"/>
    <w:rsid w:val="00121E74"/>
    <w:rsid w:val="00123320"/>
    <w:rsid w:val="001240F5"/>
    <w:rsid w:val="00146746"/>
    <w:rsid w:val="00153249"/>
    <w:rsid w:val="00174671"/>
    <w:rsid w:val="00174801"/>
    <w:rsid w:val="001836F6"/>
    <w:rsid w:val="00184228"/>
    <w:rsid w:val="00191F41"/>
    <w:rsid w:val="001C176E"/>
    <w:rsid w:val="001D1486"/>
    <w:rsid w:val="001D2813"/>
    <w:rsid w:val="001E2150"/>
    <w:rsid w:val="001E289A"/>
    <w:rsid w:val="001E2976"/>
    <w:rsid w:val="001F48BD"/>
    <w:rsid w:val="001F4A56"/>
    <w:rsid w:val="001F4B3B"/>
    <w:rsid w:val="0020216C"/>
    <w:rsid w:val="00210DB9"/>
    <w:rsid w:val="00212B45"/>
    <w:rsid w:val="0023464A"/>
    <w:rsid w:val="00235A6F"/>
    <w:rsid w:val="002379C1"/>
    <w:rsid w:val="002421F4"/>
    <w:rsid w:val="00252ABF"/>
    <w:rsid w:val="00252E0B"/>
    <w:rsid w:val="00262C6B"/>
    <w:rsid w:val="0026619F"/>
    <w:rsid w:val="00272E30"/>
    <w:rsid w:val="002740F3"/>
    <w:rsid w:val="002847F6"/>
    <w:rsid w:val="0029077E"/>
    <w:rsid w:val="002A29FA"/>
    <w:rsid w:val="002C268E"/>
    <w:rsid w:val="002C320B"/>
    <w:rsid w:val="002D1381"/>
    <w:rsid w:val="002E0723"/>
    <w:rsid w:val="002E2335"/>
    <w:rsid w:val="002E5E18"/>
    <w:rsid w:val="002E70E8"/>
    <w:rsid w:val="002F27E9"/>
    <w:rsid w:val="003062F3"/>
    <w:rsid w:val="00316932"/>
    <w:rsid w:val="0032073D"/>
    <w:rsid w:val="003232DA"/>
    <w:rsid w:val="00324493"/>
    <w:rsid w:val="003245EF"/>
    <w:rsid w:val="00347B41"/>
    <w:rsid w:val="0035001A"/>
    <w:rsid w:val="00354A9E"/>
    <w:rsid w:val="0037152F"/>
    <w:rsid w:val="0037340D"/>
    <w:rsid w:val="00374239"/>
    <w:rsid w:val="0037496E"/>
    <w:rsid w:val="003839F0"/>
    <w:rsid w:val="0039137C"/>
    <w:rsid w:val="003A3568"/>
    <w:rsid w:val="003B11BB"/>
    <w:rsid w:val="003B4D1C"/>
    <w:rsid w:val="003C09CC"/>
    <w:rsid w:val="003D1306"/>
    <w:rsid w:val="003D1BCA"/>
    <w:rsid w:val="003D2CEA"/>
    <w:rsid w:val="003E62A5"/>
    <w:rsid w:val="003F33E5"/>
    <w:rsid w:val="003F51A2"/>
    <w:rsid w:val="00410F95"/>
    <w:rsid w:val="0041567D"/>
    <w:rsid w:val="00417C6A"/>
    <w:rsid w:val="004213F2"/>
    <w:rsid w:val="00422EAA"/>
    <w:rsid w:val="00424BFD"/>
    <w:rsid w:val="00432864"/>
    <w:rsid w:val="004454D5"/>
    <w:rsid w:val="00445862"/>
    <w:rsid w:val="004625CC"/>
    <w:rsid w:val="00466872"/>
    <w:rsid w:val="00467B42"/>
    <w:rsid w:val="00477196"/>
    <w:rsid w:val="004A26B1"/>
    <w:rsid w:val="004B2CDE"/>
    <w:rsid w:val="004C25D0"/>
    <w:rsid w:val="004C25EA"/>
    <w:rsid w:val="004F7385"/>
    <w:rsid w:val="00500812"/>
    <w:rsid w:val="005014CC"/>
    <w:rsid w:val="00515C5F"/>
    <w:rsid w:val="00523653"/>
    <w:rsid w:val="00526CBF"/>
    <w:rsid w:val="005335B8"/>
    <w:rsid w:val="00534819"/>
    <w:rsid w:val="00537292"/>
    <w:rsid w:val="00537AAD"/>
    <w:rsid w:val="00543A19"/>
    <w:rsid w:val="0056375F"/>
    <w:rsid w:val="00570874"/>
    <w:rsid w:val="00580931"/>
    <w:rsid w:val="005859E1"/>
    <w:rsid w:val="005A42E3"/>
    <w:rsid w:val="005A7135"/>
    <w:rsid w:val="005B4499"/>
    <w:rsid w:val="005B7E38"/>
    <w:rsid w:val="005C1B61"/>
    <w:rsid w:val="005C1C8D"/>
    <w:rsid w:val="005C7F54"/>
    <w:rsid w:val="005D6EE9"/>
    <w:rsid w:val="005E0DCF"/>
    <w:rsid w:val="005E2BC4"/>
    <w:rsid w:val="005E371B"/>
    <w:rsid w:val="005E64C1"/>
    <w:rsid w:val="005F03E9"/>
    <w:rsid w:val="005F2179"/>
    <w:rsid w:val="005F3BA6"/>
    <w:rsid w:val="005F4D22"/>
    <w:rsid w:val="006001F6"/>
    <w:rsid w:val="00603510"/>
    <w:rsid w:val="00603AE7"/>
    <w:rsid w:val="00611AE5"/>
    <w:rsid w:val="00611DC1"/>
    <w:rsid w:val="0061207B"/>
    <w:rsid w:val="00624B9C"/>
    <w:rsid w:val="00630412"/>
    <w:rsid w:val="006315C1"/>
    <w:rsid w:val="006344D0"/>
    <w:rsid w:val="006631F7"/>
    <w:rsid w:val="00666CB7"/>
    <w:rsid w:val="00677D3F"/>
    <w:rsid w:val="0068136A"/>
    <w:rsid w:val="00684969"/>
    <w:rsid w:val="0069039A"/>
    <w:rsid w:val="00694E06"/>
    <w:rsid w:val="006A0FEC"/>
    <w:rsid w:val="006A1B1D"/>
    <w:rsid w:val="006D0AFF"/>
    <w:rsid w:val="006F6CA7"/>
    <w:rsid w:val="0070467A"/>
    <w:rsid w:val="007116C8"/>
    <w:rsid w:val="00725313"/>
    <w:rsid w:val="0074264A"/>
    <w:rsid w:val="00754768"/>
    <w:rsid w:val="00760B6D"/>
    <w:rsid w:val="00760ECE"/>
    <w:rsid w:val="00764139"/>
    <w:rsid w:val="007652C1"/>
    <w:rsid w:val="00776EC7"/>
    <w:rsid w:val="00781CE0"/>
    <w:rsid w:val="007A06D7"/>
    <w:rsid w:val="007A0C57"/>
    <w:rsid w:val="007A46B8"/>
    <w:rsid w:val="007B0791"/>
    <w:rsid w:val="007B5CA3"/>
    <w:rsid w:val="007B7078"/>
    <w:rsid w:val="007C3897"/>
    <w:rsid w:val="007D0DED"/>
    <w:rsid w:val="007D3F58"/>
    <w:rsid w:val="007F7554"/>
    <w:rsid w:val="008007D2"/>
    <w:rsid w:val="00802240"/>
    <w:rsid w:val="00804770"/>
    <w:rsid w:val="008479C4"/>
    <w:rsid w:val="00862CF3"/>
    <w:rsid w:val="00863365"/>
    <w:rsid w:val="0087339A"/>
    <w:rsid w:val="0087494C"/>
    <w:rsid w:val="00875B4E"/>
    <w:rsid w:val="00893182"/>
    <w:rsid w:val="00893C39"/>
    <w:rsid w:val="008B0B56"/>
    <w:rsid w:val="008B61BB"/>
    <w:rsid w:val="008C3264"/>
    <w:rsid w:val="008D0105"/>
    <w:rsid w:val="008D4A66"/>
    <w:rsid w:val="008E025D"/>
    <w:rsid w:val="008E0EDF"/>
    <w:rsid w:val="008E475B"/>
    <w:rsid w:val="008E4883"/>
    <w:rsid w:val="008F5982"/>
    <w:rsid w:val="008F5CBA"/>
    <w:rsid w:val="008F608A"/>
    <w:rsid w:val="00904CC4"/>
    <w:rsid w:val="00917655"/>
    <w:rsid w:val="009275E1"/>
    <w:rsid w:val="00927E47"/>
    <w:rsid w:val="00930626"/>
    <w:rsid w:val="00933AF2"/>
    <w:rsid w:val="009357CC"/>
    <w:rsid w:val="00951F3C"/>
    <w:rsid w:val="00970C0D"/>
    <w:rsid w:val="00985A1A"/>
    <w:rsid w:val="009878D4"/>
    <w:rsid w:val="00987AC7"/>
    <w:rsid w:val="00994F10"/>
    <w:rsid w:val="0099608C"/>
    <w:rsid w:val="0099643B"/>
    <w:rsid w:val="009A6DF9"/>
    <w:rsid w:val="009A7977"/>
    <w:rsid w:val="009B6F06"/>
    <w:rsid w:val="00A03B61"/>
    <w:rsid w:val="00A1278B"/>
    <w:rsid w:val="00A22601"/>
    <w:rsid w:val="00A3091B"/>
    <w:rsid w:val="00A31781"/>
    <w:rsid w:val="00A360EB"/>
    <w:rsid w:val="00A379D7"/>
    <w:rsid w:val="00A52AFF"/>
    <w:rsid w:val="00A54FEE"/>
    <w:rsid w:val="00A6658A"/>
    <w:rsid w:val="00A776A1"/>
    <w:rsid w:val="00AA185F"/>
    <w:rsid w:val="00AB7ED7"/>
    <w:rsid w:val="00AC6539"/>
    <w:rsid w:val="00AC6F43"/>
    <w:rsid w:val="00AD2CD9"/>
    <w:rsid w:val="00AE467E"/>
    <w:rsid w:val="00AE73D3"/>
    <w:rsid w:val="00B04B07"/>
    <w:rsid w:val="00B05914"/>
    <w:rsid w:val="00B07519"/>
    <w:rsid w:val="00B10E53"/>
    <w:rsid w:val="00B14F28"/>
    <w:rsid w:val="00B21380"/>
    <w:rsid w:val="00B52702"/>
    <w:rsid w:val="00B63968"/>
    <w:rsid w:val="00B67659"/>
    <w:rsid w:val="00B71A34"/>
    <w:rsid w:val="00B71FA7"/>
    <w:rsid w:val="00B73C4B"/>
    <w:rsid w:val="00B76354"/>
    <w:rsid w:val="00B91427"/>
    <w:rsid w:val="00BB7301"/>
    <w:rsid w:val="00BC602C"/>
    <w:rsid w:val="00BD0C2D"/>
    <w:rsid w:val="00BD1E2B"/>
    <w:rsid w:val="00BE3E70"/>
    <w:rsid w:val="00C04907"/>
    <w:rsid w:val="00C227EA"/>
    <w:rsid w:val="00C24912"/>
    <w:rsid w:val="00C26DC0"/>
    <w:rsid w:val="00C27EAA"/>
    <w:rsid w:val="00C40B14"/>
    <w:rsid w:val="00C454FF"/>
    <w:rsid w:val="00C5681F"/>
    <w:rsid w:val="00C62C31"/>
    <w:rsid w:val="00C67553"/>
    <w:rsid w:val="00C8494F"/>
    <w:rsid w:val="00C85B2E"/>
    <w:rsid w:val="00C9486F"/>
    <w:rsid w:val="00CA5BF1"/>
    <w:rsid w:val="00CB109A"/>
    <w:rsid w:val="00CB1312"/>
    <w:rsid w:val="00CB6A3D"/>
    <w:rsid w:val="00CC24EC"/>
    <w:rsid w:val="00CD3188"/>
    <w:rsid w:val="00CD40C8"/>
    <w:rsid w:val="00CD60DE"/>
    <w:rsid w:val="00CD7B11"/>
    <w:rsid w:val="00CE0B39"/>
    <w:rsid w:val="00CE12DD"/>
    <w:rsid w:val="00CE2F83"/>
    <w:rsid w:val="00CE61BD"/>
    <w:rsid w:val="00CF03B8"/>
    <w:rsid w:val="00CF6B2A"/>
    <w:rsid w:val="00D11174"/>
    <w:rsid w:val="00D17CC5"/>
    <w:rsid w:val="00D21627"/>
    <w:rsid w:val="00D30AA1"/>
    <w:rsid w:val="00D41AB1"/>
    <w:rsid w:val="00D424A2"/>
    <w:rsid w:val="00D669B3"/>
    <w:rsid w:val="00D7269C"/>
    <w:rsid w:val="00D76688"/>
    <w:rsid w:val="00D76876"/>
    <w:rsid w:val="00D84A47"/>
    <w:rsid w:val="00D955D5"/>
    <w:rsid w:val="00DA7C94"/>
    <w:rsid w:val="00DC133D"/>
    <w:rsid w:val="00DE53E5"/>
    <w:rsid w:val="00DF503A"/>
    <w:rsid w:val="00DF5D3C"/>
    <w:rsid w:val="00E05CDC"/>
    <w:rsid w:val="00E066FC"/>
    <w:rsid w:val="00E068A4"/>
    <w:rsid w:val="00E10DFA"/>
    <w:rsid w:val="00E36148"/>
    <w:rsid w:val="00E364DA"/>
    <w:rsid w:val="00E43356"/>
    <w:rsid w:val="00E5173A"/>
    <w:rsid w:val="00E90AE6"/>
    <w:rsid w:val="00E91E6E"/>
    <w:rsid w:val="00E93278"/>
    <w:rsid w:val="00E969B8"/>
    <w:rsid w:val="00EA5FD7"/>
    <w:rsid w:val="00EB38E0"/>
    <w:rsid w:val="00EB4C37"/>
    <w:rsid w:val="00EC3512"/>
    <w:rsid w:val="00EC411E"/>
    <w:rsid w:val="00ED5964"/>
    <w:rsid w:val="00EE1F7F"/>
    <w:rsid w:val="00F007E7"/>
    <w:rsid w:val="00F10E32"/>
    <w:rsid w:val="00F1672C"/>
    <w:rsid w:val="00F34601"/>
    <w:rsid w:val="00F40C1A"/>
    <w:rsid w:val="00F44280"/>
    <w:rsid w:val="00F479AA"/>
    <w:rsid w:val="00F501A1"/>
    <w:rsid w:val="00F53320"/>
    <w:rsid w:val="00F56940"/>
    <w:rsid w:val="00F61F93"/>
    <w:rsid w:val="00F625ED"/>
    <w:rsid w:val="00F63675"/>
    <w:rsid w:val="00F86941"/>
    <w:rsid w:val="00F90E50"/>
    <w:rsid w:val="00F92F46"/>
    <w:rsid w:val="00F963D3"/>
    <w:rsid w:val="00FA35AD"/>
    <w:rsid w:val="00FB0596"/>
    <w:rsid w:val="00FB5958"/>
    <w:rsid w:val="00FC4BCE"/>
    <w:rsid w:val="00FC5713"/>
    <w:rsid w:val="00FC6809"/>
    <w:rsid w:val="00FD7341"/>
    <w:rsid w:val="00FF5A9C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9B3F2"/>
  <w15:chartTrackingRefBased/>
  <w15:docId w15:val="{BCBD05E1-AB85-4D95-AFC6-F416617D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354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B76354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D76688"/>
    <w:pPr>
      <w:spacing w:before="0" w:after="0"/>
      <w:ind w:firstLine="0"/>
      <w:jc w:val="left"/>
      <w:textAlignment w:val="auto"/>
    </w:pPr>
    <w:rPr>
      <w:rFonts w:ascii="Verdana" w:eastAsia="MingLiU" w:hAnsi="Verdana" w:cs="Verdana"/>
      <w:color w:val="CFCFCF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6" ma:contentTypeDescription="Create a new document." ma:contentTypeScope="" ma:versionID="82448417a9038d7a56cbf07ab181da7e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7bf0fa2f1e30839d63f2e8d56ee6a6ba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Props1.xml><?xml version="1.0" encoding="utf-8"?>
<ds:datastoreItem xmlns:ds="http://schemas.openxmlformats.org/officeDocument/2006/customXml" ds:itemID="{F7E9AFA0-2BE5-44B2-B234-9C2ADAE37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E7C94-9387-4B54-97B6-FDF8202132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99D47-C39E-4C34-A5C7-628B9D024F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628B6-B717-41BE-A41D-50C508637987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623</TotalTime>
  <Pages>1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309</cp:revision>
  <cp:lastPrinted>1899-12-31T16:00:00Z</cp:lastPrinted>
  <dcterms:created xsi:type="dcterms:W3CDTF">2024-10-26T13:59:00Z</dcterms:created>
  <dcterms:modified xsi:type="dcterms:W3CDTF">2024-11-03T13:56:00Z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